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F7E0" w14:textId="092AC356" w:rsidR="0030490F" w:rsidRPr="0030490F" w:rsidRDefault="00304292" w:rsidP="0030490F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eastAsia="Batang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Batang" w:hAnsi="Arial" w:cs="Arial"/>
          <w:b/>
          <w:sz w:val="22"/>
          <w:szCs w:val="22"/>
        </w:rPr>
        <w:t xml:space="preserve">ALLEGATO </w:t>
      </w:r>
      <w:r w:rsidR="00436D55">
        <w:rPr>
          <w:rFonts w:ascii="Arial" w:eastAsia="Batang" w:hAnsi="Arial" w:cs="Arial"/>
          <w:b/>
          <w:sz w:val="22"/>
          <w:szCs w:val="22"/>
        </w:rPr>
        <w:t>B7</w:t>
      </w:r>
    </w:p>
    <w:p w14:paraId="35861F3F" w14:textId="132D8095" w:rsidR="0030490F" w:rsidRPr="0030490F" w:rsidRDefault="00BF1CBE" w:rsidP="00A26BFA">
      <w:pPr>
        <w:pStyle w:val="adri2"/>
      </w:pPr>
      <w:r>
        <w:rPr>
          <w:rFonts w:ascii="Helvetica" w:eastAsia="Times New Roman" w:hAnsi="Helvetica"/>
          <w:i/>
          <w:noProof/>
          <w:sz w:val="24"/>
          <w:szCs w:val="24"/>
          <w:u w:val="single"/>
          <w:lang w:eastAsia="en-US"/>
        </w:rPr>
        <w:t>(</w:t>
      </w:r>
      <w:r w:rsidR="001F38F9" w:rsidRPr="001F38F9">
        <w:rPr>
          <w:rFonts w:ascii="Helvetica" w:eastAsia="Times New Roman" w:hAnsi="Helvetica"/>
          <w:i/>
          <w:noProof/>
          <w:sz w:val="24"/>
          <w:szCs w:val="24"/>
          <w:u w:val="single"/>
          <w:lang w:eastAsia="en-US"/>
        </w:rPr>
        <w:t>Da inviare dopo la costituzione dell’impresa</w:t>
      </w:r>
      <w:r>
        <w:rPr>
          <w:rFonts w:ascii="Helvetica" w:eastAsia="Times New Roman" w:hAnsi="Helvetica"/>
          <w:i/>
          <w:noProof/>
          <w:sz w:val="24"/>
          <w:szCs w:val="24"/>
          <w:u w:val="single"/>
          <w:lang w:eastAsia="en-US"/>
        </w:rPr>
        <w:t>)</w:t>
      </w:r>
    </w:p>
    <w:p w14:paraId="756989AD" w14:textId="77777777" w:rsidR="0030490F" w:rsidRPr="0030490F" w:rsidRDefault="0030490F" w:rsidP="00A26BFA">
      <w:pPr>
        <w:pStyle w:val="adri2"/>
      </w:pPr>
    </w:p>
    <w:p w14:paraId="6CD3B139" w14:textId="77777777" w:rsidR="0030490F" w:rsidRPr="00A26BFA" w:rsidRDefault="0030490F" w:rsidP="00A26BFA">
      <w:pPr>
        <w:pStyle w:val="adri2"/>
      </w:pPr>
      <w:r w:rsidRPr="00A26BFA">
        <w:t>DICHIARAZIONE PER LA CONCESSIONE DI AIUTI IN “DE MINIMIS”</w:t>
      </w:r>
    </w:p>
    <w:p w14:paraId="1042CFD2" w14:textId="77777777" w:rsidR="0030490F" w:rsidRPr="0030490F" w:rsidRDefault="0030490F" w:rsidP="0030490F">
      <w:pPr>
        <w:ind w:left="505" w:hanging="505"/>
        <w:jc w:val="both"/>
        <w:rPr>
          <w:rFonts w:ascii="Arial" w:hAnsi="Arial" w:cs="Arial"/>
          <w:sz w:val="22"/>
          <w:szCs w:val="22"/>
        </w:rPr>
      </w:pPr>
    </w:p>
    <w:p w14:paraId="6E2B655B" w14:textId="77777777" w:rsidR="0030490F" w:rsidRPr="0030490F" w:rsidRDefault="0030490F" w:rsidP="0030490F">
      <w:pPr>
        <w:ind w:left="505" w:hanging="505"/>
        <w:jc w:val="both"/>
        <w:rPr>
          <w:rFonts w:ascii="Arial" w:hAnsi="Arial" w:cs="Arial"/>
          <w:sz w:val="22"/>
          <w:szCs w:val="22"/>
        </w:rPr>
      </w:pPr>
    </w:p>
    <w:p w14:paraId="11DC4B7F" w14:textId="77777777" w:rsidR="0030490F" w:rsidRPr="0030490F" w:rsidRDefault="0030490F" w:rsidP="0030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Arial" w:hAnsi="Arial" w:cs="Arial"/>
          <w:b/>
          <w:iCs/>
          <w:sz w:val="22"/>
          <w:szCs w:val="22"/>
        </w:rPr>
      </w:pPr>
      <w:r w:rsidRPr="0030490F">
        <w:rPr>
          <w:rStyle w:val="Enfasicorsivo"/>
          <w:rFonts w:ascii="Arial" w:hAnsi="Arial" w:cs="Arial"/>
          <w:b/>
          <w:iCs/>
          <w:sz w:val="22"/>
          <w:szCs w:val="22"/>
        </w:rPr>
        <w:t xml:space="preserve">Dichiarazione sostitutiva per la concessione di aiuti in </w:t>
      </w:r>
      <w:r w:rsidRPr="00436D55">
        <w:rPr>
          <w:rStyle w:val="Enfasicorsivo"/>
          <w:rFonts w:ascii="Arial" w:hAnsi="Arial" w:cs="Arial"/>
          <w:b/>
          <w:iCs/>
          <w:sz w:val="22"/>
          <w:szCs w:val="22"/>
        </w:rPr>
        <w:t>«de minimis»,</w:t>
      </w:r>
      <w:r w:rsidRPr="0030490F">
        <w:rPr>
          <w:rStyle w:val="Enfasicorsivo"/>
          <w:rFonts w:ascii="Arial" w:hAnsi="Arial" w:cs="Arial"/>
          <w:b/>
          <w:iCs/>
          <w:sz w:val="22"/>
          <w:szCs w:val="22"/>
        </w:rPr>
        <w:t xml:space="preserve"> ai sensi dell'art. </w:t>
      </w:r>
      <w:hyperlink r:id="rId8" w:history="1">
        <w:r w:rsidRPr="0030490F">
          <w:rPr>
            <w:rStyle w:val="Enfasicorsivo"/>
            <w:rFonts w:ascii="Arial" w:hAnsi="Arial" w:cs="Arial"/>
            <w:b/>
            <w:iCs/>
            <w:sz w:val="22"/>
            <w:szCs w:val="22"/>
          </w:rPr>
          <w:t>47</w:t>
        </w:r>
      </w:hyperlink>
      <w:r w:rsidRPr="0030490F">
        <w:rPr>
          <w:rStyle w:val="Enfasicorsivo"/>
          <w:rFonts w:ascii="Arial" w:hAnsi="Arial" w:cs="Arial"/>
          <w:b/>
          <w:iCs/>
          <w:sz w:val="22"/>
          <w:szCs w:val="22"/>
        </w:rPr>
        <w:t xml:space="preserve"> del decreto del Presidente della Repubblica 28 dicembre 2000, n. 445 </w:t>
      </w:r>
    </w:p>
    <w:p w14:paraId="4B490F4B" w14:textId="77777777" w:rsidR="0030490F" w:rsidRPr="0030490F" w:rsidRDefault="0030490F" w:rsidP="0030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Arial" w:hAnsi="Arial" w:cs="Arial"/>
          <w:iCs/>
          <w:sz w:val="22"/>
          <w:szCs w:val="22"/>
        </w:rPr>
      </w:pPr>
      <w:r w:rsidRPr="0030490F">
        <w:rPr>
          <w:rStyle w:val="Enfasicorsivo"/>
          <w:rFonts w:ascii="Arial" w:hAnsi="Arial" w:cs="Arial"/>
          <w:iCs/>
          <w:sz w:val="22"/>
          <w:szCs w:val="22"/>
        </w:rPr>
        <w:t>(Testo unico delle disposizioni legislative e regolamentari in materia di documentazione amministrativa)</w:t>
      </w:r>
    </w:p>
    <w:p w14:paraId="4CDC8703" w14:textId="77777777" w:rsidR="0030490F" w:rsidRPr="0030490F" w:rsidRDefault="0030490F" w:rsidP="008A2BE1">
      <w:pPr>
        <w:pStyle w:val="Intestazione"/>
        <w:spacing w:after="120"/>
        <w:rPr>
          <w:rFonts w:ascii="Arial" w:hAnsi="Arial" w:cs="Arial"/>
          <w:i/>
          <w:sz w:val="22"/>
          <w:szCs w:val="22"/>
        </w:rPr>
      </w:pPr>
    </w:p>
    <w:p w14:paraId="433464F7" w14:textId="77777777" w:rsidR="0030490F" w:rsidRPr="0030490F" w:rsidRDefault="0030490F" w:rsidP="0030490F">
      <w:pPr>
        <w:spacing w:after="120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>Il</w:t>
      </w:r>
      <w:r w:rsidRPr="0030490F">
        <w:rPr>
          <w:rFonts w:ascii="Arial" w:hAnsi="Arial" w:cs="Arial"/>
          <w:bCs/>
          <w:sz w:val="22"/>
          <w:szCs w:val="22"/>
        </w:rPr>
        <w:t xml:space="preserve"> </w:t>
      </w:r>
      <w:r w:rsidRPr="0030490F">
        <w:rPr>
          <w:rFonts w:ascii="Arial" w:hAnsi="Arial" w:cs="Arial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30490F" w:rsidRPr="0030490F" w14:paraId="734645B7" w14:textId="77777777" w:rsidTr="000C086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1240A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>SEZIONE 1 – Anagrafica richiedente</w:t>
            </w:r>
          </w:p>
        </w:tc>
      </w:tr>
      <w:tr w:rsidR="0030490F" w:rsidRPr="0030490F" w14:paraId="5C4DA089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9ED668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</w:t>
            </w:r>
            <w:r w:rsidRPr="0030490F">
              <w:rPr>
                <w:rFonts w:ascii="Arial" w:hAnsi="Arial" w:cs="Arial"/>
                <w:b/>
                <w:sz w:val="22"/>
                <w:szCs w:val="22"/>
              </w:rPr>
              <w:t>Titolare / legale rappresentante</w:t>
            </w:r>
            <w:r w:rsidRPr="003049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490F">
              <w:rPr>
                <w:rFonts w:ascii="Arial" w:hAnsi="Arial" w:cs="Arial"/>
                <w:b/>
                <w:sz w:val="22"/>
                <w:szCs w:val="22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53833C5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6CAF5DCD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EAE6D2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249DFF0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30490F" w:rsidRPr="0030490F" w14:paraId="36FB028B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9147E5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123E950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05E8492C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3B4BDAB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812DED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490F" w:rsidRPr="0030490F" w14:paraId="6D67EBA0" w14:textId="77777777" w:rsidTr="000C0862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569D69AF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FEC3A95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5490686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4303190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68E31B6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6B9FD2D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30490F" w:rsidRPr="0030490F" w14:paraId="067C1D70" w14:textId="77777777" w:rsidTr="000C0862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6C7467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5E65DD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1AB574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53F110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F7D577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69252B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281F4D4" w14:textId="77777777" w:rsidR="0030490F" w:rsidRPr="0030490F" w:rsidRDefault="0030490F" w:rsidP="0030490F">
      <w:pPr>
        <w:spacing w:after="120"/>
        <w:rPr>
          <w:rFonts w:ascii="Arial" w:hAnsi="Arial" w:cs="Arial"/>
          <w:sz w:val="22"/>
          <w:szCs w:val="22"/>
        </w:rPr>
      </w:pPr>
    </w:p>
    <w:p w14:paraId="2E9A4A20" w14:textId="77777777" w:rsidR="0030490F" w:rsidRPr="0030490F" w:rsidRDefault="0030490F" w:rsidP="0030490F">
      <w:pPr>
        <w:spacing w:after="120"/>
        <w:rPr>
          <w:rFonts w:ascii="Arial" w:hAnsi="Arial" w:cs="Arial"/>
          <w:bCs/>
          <w:sz w:val="22"/>
          <w:szCs w:val="22"/>
        </w:rPr>
      </w:pPr>
      <w:r w:rsidRPr="00EE677A">
        <w:rPr>
          <w:rFonts w:ascii="Arial" w:hAnsi="Arial" w:cs="Arial"/>
          <w:bCs/>
          <w:sz w:val="22"/>
          <w:szCs w:val="22"/>
        </w:rPr>
        <w:t>In qualità di</w:t>
      </w:r>
      <w:r w:rsidRPr="0030490F">
        <w:rPr>
          <w:rFonts w:ascii="Arial" w:hAnsi="Arial" w:cs="Arial"/>
          <w:bCs/>
          <w:sz w:val="22"/>
          <w:szCs w:val="22"/>
        </w:rPr>
        <w:t xml:space="preserve"> </w:t>
      </w:r>
      <w:r w:rsidRPr="0030490F">
        <w:rPr>
          <w:rFonts w:ascii="Arial" w:hAnsi="Arial" w:cs="Arial"/>
          <w:b/>
          <w:bCs/>
          <w:sz w:val="22"/>
          <w:szCs w:val="22"/>
        </w:rPr>
        <w:t>titolare/legale rappresentante dell’impresa</w:t>
      </w:r>
      <w:r w:rsidRPr="0030490F">
        <w:rPr>
          <w:rFonts w:ascii="Arial" w:hAnsi="Arial" w:cs="Arial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0490F" w:rsidRPr="0030490F" w14:paraId="4161D938" w14:textId="77777777" w:rsidTr="000C086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01A70AF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SEZIONE 2 – Anagrafica impresa </w:t>
            </w:r>
          </w:p>
        </w:tc>
      </w:tr>
      <w:tr w:rsidR="0030490F" w:rsidRPr="0030490F" w14:paraId="45EB72A6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1D705B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1025B0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26ADB75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7871EF04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490F" w:rsidRPr="0030490F" w14:paraId="2CD4F952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49A306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A40DBE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0541152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490F" w:rsidRPr="0030490F" w14:paraId="1DA466AE" w14:textId="77777777" w:rsidTr="000C0862">
        <w:tc>
          <w:tcPr>
            <w:tcW w:w="1900" w:type="dxa"/>
            <w:vMerge w:val="restart"/>
            <w:shd w:val="clear" w:color="auto" w:fill="AAC8C8"/>
          </w:tcPr>
          <w:p w14:paraId="016D8035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60DC145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60467ED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2213E81C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70BC3B2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003573B4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0490F">
              <w:rPr>
                <w:rFonts w:ascii="Arial" w:hAnsi="Arial" w:cs="Arial"/>
                <w:bCs/>
                <w:sz w:val="22"/>
                <w:szCs w:val="22"/>
              </w:rPr>
              <w:t>prov</w:t>
            </w:r>
            <w:proofErr w:type="spellEnd"/>
          </w:p>
        </w:tc>
      </w:tr>
      <w:tr w:rsidR="0030490F" w:rsidRPr="0030490F" w14:paraId="371A7C30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703F415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DB7ADC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A93B26C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F30930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58468EC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3BA249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90F" w:rsidRPr="0030490F" w14:paraId="467C9FE0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E1B144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FE5D5A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6F41B2F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30490F" w:rsidRPr="0030490F" w14:paraId="2664FA4F" w14:textId="77777777" w:rsidTr="000C0862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60E39E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AD0317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006F80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3682B" w14:textId="77777777" w:rsidR="0030490F" w:rsidRPr="0030490F" w:rsidRDefault="0030490F" w:rsidP="0030490F">
      <w:pPr>
        <w:spacing w:after="120"/>
        <w:rPr>
          <w:rFonts w:ascii="Arial" w:hAnsi="Arial" w:cs="Arial"/>
          <w:bCs/>
          <w:sz w:val="22"/>
          <w:szCs w:val="22"/>
        </w:rPr>
      </w:pPr>
    </w:p>
    <w:p w14:paraId="511FF4F7" w14:textId="77777777" w:rsidR="0030490F" w:rsidRPr="0030490F" w:rsidRDefault="0030490F" w:rsidP="0030490F">
      <w:pPr>
        <w:spacing w:after="120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t>In relazione a quanto previsto dall’</w:t>
      </w:r>
      <w:r w:rsidRPr="0030490F">
        <w:rPr>
          <w:rFonts w:ascii="Arial" w:hAnsi="Arial" w:cs="Arial"/>
          <w:b/>
          <w:sz w:val="22"/>
          <w:szCs w:val="22"/>
        </w:rPr>
        <w:t>Avviso Pubblico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977"/>
        <w:gridCol w:w="3402"/>
        <w:gridCol w:w="2409"/>
      </w:tblGrid>
      <w:tr w:rsidR="0030490F" w:rsidRPr="0030490F" w14:paraId="1BF84254" w14:textId="77777777" w:rsidTr="006E0D97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52057C2D" w14:textId="77777777" w:rsidR="0030490F" w:rsidRPr="0030490F" w:rsidRDefault="0030490F" w:rsidP="000C0862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Bando/Avviso  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3779990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4EF04A6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736244D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Pubblicato in BUR</w:t>
            </w:r>
          </w:p>
        </w:tc>
      </w:tr>
      <w:tr w:rsidR="0030490F" w:rsidRPr="0030490F" w14:paraId="31529E1B" w14:textId="77777777" w:rsidTr="006E0D97">
        <w:trPr>
          <w:trHeight w:val="621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1E154FF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2AA2441" w14:textId="77777777" w:rsidR="0030490F" w:rsidRPr="00B66784" w:rsidRDefault="0030490F" w:rsidP="006E0D97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66784">
              <w:rPr>
                <w:rFonts w:ascii="Arial" w:hAnsi="Arial" w:cs="Arial"/>
                <w:bCs/>
                <w:sz w:val="22"/>
                <w:szCs w:val="22"/>
              </w:rPr>
              <w:t xml:space="preserve">Avviso pubblico per 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3DA3CF" w14:textId="77777777" w:rsidR="0030490F" w:rsidRPr="00B66784" w:rsidRDefault="0030490F" w:rsidP="00CB483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66784">
              <w:rPr>
                <w:rFonts w:ascii="Arial" w:hAnsi="Arial" w:cs="Arial"/>
                <w:bCs/>
                <w:sz w:val="22"/>
                <w:szCs w:val="22"/>
              </w:rPr>
              <w:t xml:space="preserve">Es: 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BC22002" w14:textId="77777777" w:rsidR="0030490F" w:rsidRPr="00B66784" w:rsidRDefault="0030490F" w:rsidP="00CB4835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66784">
              <w:rPr>
                <w:rFonts w:ascii="Arial" w:hAnsi="Arial" w:cs="Arial"/>
                <w:bCs/>
                <w:sz w:val="22"/>
                <w:szCs w:val="22"/>
              </w:rPr>
              <w:t xml:space="preserve">n.  </w:t>
            </w:r>
          </w:p>
        </w:tc>
      </w:tr>
    </w:tbl>
    <w:p w14:paraId="4988402F" w14:textId="77777777" w:rsidR="0030490F" w:rsidRPr="0030490F" w:rsidRDefault="0030490F" w:rsidP="0030490F">
      <w:p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B1324C4" w14:textId="77777777" w:rsidR="0030490F" w:rsidRPr="0030490F" w:rsidRDefault="0030490F" w:rsidP="0030490F">
      <w:pPr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30490F">
        <w:rPr>
          <w:rFonts w:ascii="Arial" w:hAnsi="Arial" w:cs="Arial"/>
          <w:b/>
          <w:sz w:val="22"/>
          <w:szCs w:val="22"/>
        </w:rPr>
        <w:t xml:space="preserve">Per la concessione di aiuti </w:t>
      </w:r>
      <w:r w:rsidRPr="00436D55">
        <w:rPr>
          <w:rFonts w:ascii="Arial" w:hAnsi="Arial" w:cs="Arial"/>
          <w:b/>
          <w:sz w:val="22"/>
          <w:szCs w:val="22"/>
        </w:rPr>
        <w:t>«de minimis»</w:t>
      </w:r>
      <w:r w:rsidRPr="0030490F">
        <w:rPr>
          <w:rFonts w:ascii="Arial" w:hAnsi="Arial" w:cs="Arial"/>
          <w:b/>
          <w:sz w:val="22"/>
          <w:szCs w:val="22"/>
        </w:rPr>
        <w:t xml:space="preserve"> di cui al Regolamento (UE) n. </w:t>
      </w:r>
      <w:r w:rsidR="004847C3">
        <w:rPr>
          <w:rFonts w:ascii="Arial" w:hAnsi="Arial" w:cs="Arial"/>
          <w:b/>
          <w:sz w:val="22"/>
          <w:szCs w:val="22"/>
        </w:rPr>
        <w:t>2023/2831</w:t>
      </w:r>
      <w:r w:rsidRPr="0030490F">
        <w:rPr>
          <w:rFonts w:ascii="Arial" w:hAnsi="Arial" w:cs="Arial"/>
          <w:b/>
          <w:sz w:val="22"/>
          <w:szCs w:val="22"/>
        </w:rPr>
        <w:t xml:space="preserve"> </w:t>
      </w:r>
      <w:r w:rsidRPr="0030490F">
        <w:rPr>
          <w:rFonts w:ascii="Arial" w:hAnsi="Arial" w:cs="Arial"/>
          <w:sz w:val="22"/>
          <w:szCs w:val="22"/>
        </w:rPr>
        <w:t>della Commissione del 1</w:t>
      </w:r>
      <w:r w:rsidR="004847C3">
        <w:rPr>
          <w:rFonts w:ascii="Arial" w:hAnsi="Arial" w:cs="Arial"/>
          <w:sz w:val="22"/>
          <w:szCs w:val="22"/>
        </w:rPr>
        <w:t>3</w:t>
      </w:r>
      <w:r w:rsidRPr="0030490F">
        <w:rPr>
          <w:rFonts w:ascii="Arial" w:hAnsi="Arial" w:cs="Arial"/>
          <w:sz w:val="22"/>
          <w:szCs w:val="22"/>
        </w:rPr>
        <w:t xml:space="preserve"> dicembre 20</w:t>
      </w:r>
      <w:r w:rsidR="004847C3">
        <w:rPr>
          <w:rFonts w:ascii="Arial" w:hAnsi="Arial" w:cs="Arial"/>
          <w:sz w:val="22"/>
          <w:szCs w:val="22"/>
        </w:rPr>
        <w:t>2</w:t>
      </w:r>
      <w:r w:rsidRPr="0030490F">
        <w:rPr>
          <w:rFonts w:ascii="Arial" w:hAnsi="Arial" w:cs="Arial"/>
          <w:sz w:val="22"/>
          <w:szCs w:val="22"/>
        </w:rPr>
        <w:t>3, (</w:t>
      </w:r>
      <w:r w:rsidRPr="0030490F">
        <w:rPr>
          <w:rFonts w:ascii="Arial" w:hAnsi="Arial" w:cs="Arial"/>
          <w:bCs/>
          <w:sz w:val="22"/>
          <w:szCs w:val="22"/>
        </w:rPr>
        <w:t xml:space="preserve">pubblicato sulla Gazzetta ufficiale dell’Unione europea del </w:t>
      </w:r>
      <w:r w:rsidR="004847C3">
        <w:rPr>
          <w:rFonts w:ascii="Arial" w:hAnsi="Arial" w:cs="Arial"/>
          <w:bCs/>
          <w:sz w:val="22"/>
          <w:szCs w:val="22"/>
        </w:rPr>
        <w:t>15</w:t>
      </w:r>
      <w:r w:rsidRPr="0030490F">
        <w:rPr>
          <w:rFonts w:ascii="Arial" w:hAnsi="Arial" w:cs="Arial"/>
          <w:bCs/>
          <w:sz w:val="22"/>
          <w:szCs w:val="22"/>
        </w:rPr>
        <w:t>/12/20</w:t>
      </w:r>
      <w:r w:rsidR="004847C3">
        <w:rPr>
          <w:rFonts w:ascii="Arial" w:hAnsi="Arial" w:cs="Arial"/>
          <w:bCs/>
          <w:sz w:val="22"/>
          <w:szCs w:val="22"/>
        </w:rPr>
        <w:t>2</w:t>
      </w:r>
      <w:r w:rsidRPr="0030490F">
        <w:rPr>
          <w:rFonts w:ascii="Arial" w:hAnsi="Arial" w:cs="Arial"/>
          <w:bCs/>
          <w:sz w:val="22"/>
          <w:szCs w:val="22"/>
        </w:rPr>
        <w:t>3),</w:t>
      </w:r>
    </w:p>
    <w:p w14:paraId="787636EF" w14:textId="77777777" w:rsidR="0030490F" w:rsidRPr="0030490F" w:rsidRDefault="0030490F" w:rsidP="0030490F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6A2676D1" w14:textId="77777777" w:rsidR="0030490F" w:rsidRPr="0030490F" w:rsidRDefault="0030490F" w:rsidP="0030490F">
      <w:pPr>
        <w:pStyle w:val="Corpotesto1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lastRenderedPageBreak/>
        <w:t>Nel rispetto di quanto previsto dal seguente Regolamento della Commissione:</w:t>
      </w:r>
    </w:p>
    <w:p w14:paraId="60A923D7" w14:textId="77777777" w:rsidR="0030490F" w:rsidRPr="0030490F" w:rsidRDefault="0030490F" w:rsidP="0030490F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53D0C8DE" w14:textId="77777777" w:rsidR="0030490F" w:rsidRPr="0030490F" w:rsidRDefault="0030490F" w:rsidP="00A250A4">
      <w:pPr>
        <w:pStyle w:val="Corpotesto1"/>
        <w:numPr>
          <w:ilvl w:val="0"/>
          <w:numId w:val="15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t xml:space="preserve">Regolamento n. </w:t>
      </w:r>
      <w:r w:rsidR="004847C3">
        <w:rPr>
          <w:rFonts w:ascii="Arial" w:hAnsi="Arial" w:cs="Arial"/>
          <w:sz w:val="22"/>
          <w:szCs w:val="22"/>
        </w:rPr>
        <w:t>2023/2831</w:t>
      </w:r>
      <w:r w:rsidRPr="0030490F">
        <w:rPr>
          <w:rFonts w:ascii="Arial" w:hAnsi="Arial" w:cs="Arial"/>
          <w:sz w:val="22"/>
          <w:szCs w:val="22"/>
        </w:rPr>
        <w:t xml:space="preserve"> </w:t>
      </w:r>
      <w:r w:rsidRPr="0030490F">
        <w:rPr>
          <w:rFonts w:ascii="Arial" w:hAnsi="Arial" w:cs="Arial"/>
          <w:i/>
          <w:sz w:val="22"/>
          <w:szCs w:val="22"/>
        </w:rPr>
        <w:t>de minimis</w:t>
      </w:r>
      <w:r w:rsidRPr="0030490F">
        <w:rPr>
          <w:rFonts w:ascii="Arial" w:hAnsi="Arial" w:cs="Arial"/>
          <w:sz w:val="22"/>
          <w:szCs w:val="22"/>
        </w:rPr>
        <w:t xml:space="preserve"> generale</w:t>
      </w:r>
    </w:p>
    <w:p w14:paraId="0BB6DDB8" w14:textId="77777777" w:rsidR="0030490F" w:rsidRPr="0030490F" w:rsidRDefault="0030490F" w:rsidP="0030490F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0A67E821" w14:textId="77777777" w:rsidR="0030490F" w:rsidRPr="0030490F" w:rsidRDefault="0030490F" w:rsidP="0030490F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b/>
          <w:spacing w:val="-6"/>
          <w:sz w:val="22"/>
          <w:szCs w:val="22"/>
        </w:rPr>
        <w:t>CONSAPEVOLE delle responsabilità anche penali assunte</w:t>
      </w:r>
      <w:r w:rsidRPr="0030490F">
        <w:rPr>
          <w:rFonts w:ascii="Arial" w:hAnsi="Arial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30490F">
        <w:rPr>
          <w:rFonts w:ascii="Arial" w:hAnsi="Arial" w:cs="Arial"/>
          <w:b/>
          <w:spacing w:val="-6"/>
          <w:sz w:val="22"/>
          <w:szCs w:val="22"/>
        </w:rPr>
        <w:t>e della conseguente decadenza dai benefici concessi</w:t>
      </w:r>
      <w:r w:rsidRPr="0030490F">
        <w:rPr>
          <w:rFonts w:ascii="Arial" w:hAnsi="Arial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9" w:history="1">
        <w:r w:rsidRPr="0030490F">
          <w:rPr>
            <w:rFonts w:ascii="Arial" w:hAnsi="Arial" w:cs="Arial"/>
            <w:spacing w:val="-6"/>
            <w:sz w:val="22"/>
            <w:szCs w:val="22"/>
          </w:rPr>
          <w:t>75</w:t>
        </w:r>
      </w:hyperlink>
      <w:r w:rsidRPr="0030490F">
        <w:rPr>
          <w:rFonts w:ascii="Arial" w:hAnsi="Arial" w:cs="Arial"/>
          <w:spacing w:val="-6"/>
          <w:sz w:val="22"/>
          <w:szCs w:val="22"/>
        </w:rPr>
        <w:t xml:space="preserve"> e </w:t>
      </w:r>
      <w:hyperlink r:id="rId10" w:history="1">
        <w:r w:rsidRPr="0030490F">
          <w:rPr>
            <w:rFonts w:ascii="Arial" w:hAnsi="Arial" w:cs="Arial"/>
            <w:spacing w:val="-6"/>
            <w:sz w:val="22"/>
            <w:szCs w:val="22"/>
          </w:rPr>
          <w:t>76</w:t>
        </w:r>
      </w:hyperlink>
      <w:r w:rsidRPr="0030490F">
        <w:rPr>
          <w:rFonts w:ascii="Arial" w:hAnsi="Arial" w:cs="Arial"/>
          <w:spacing w:val="-6"/>
          <w:sz w:val="22"/>
          <w:szCs w:val="22"/>
        </w:rPr>
        <w:t xml:space="preserve"> del </w:t>
      </w:r>
      <w:hyperlink r:id="rId11" w:history="1">
        <w:r w:rsidRPr="0030490F">
          <w:rPr>
            <w:rFonts w:ascii="Arial" w:hAnsi="Arial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30490F">
        <w:rPr>
          <w:rFonts w:ascii="Arial" w:hAnsi="Arial" w:cs="Arial"/>
          <w:spacing w:val="-6"/>
          <w:sz w:val="22"/>
          <w:szCs w:val="22"/>
        </w:rPr>
        <w:t xml:space="preserve"> (</w:t>
      </w:r>
      <w:r w:rsidRPr="0030490F">
        <w:rPr>
          <w:rFonts w:ascii="Arial" w:hAnsi="Arial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30490F">
        <w:rPr>
          <w:rFonts w:ascii="Arial" w:hAnsi="Arial" w:cs="Arial"/>
          <w:spacing w:val="-6"/>
          <w:sz w:val="22"/>
          <w:szCs w:val="22"/>
        </w:rPr>
        <w:t>),</w:t>
      </w:r>
    </w:p>
    <w:p w14:paraId="4F40E2E6" w14:textId="77777777" w:rsidR="0030490F" w:rsidRPr="0030490F" w:rsidRDefault="0030490F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490F">
        <w:rPr>
          <w:rFonts w:ascii="Arial" w:hAnsi="Arial" w:cs="Arial"/>
          <w:b/>
          <w:bCs/>
          <w:sz w:val="22"/>
          <w:szCs w:val="22"/>
        </w:rPr>
        <w:t>DICHIARA</w:t>
      </w:r>
    </w:p>
    <w:p w14:paraId="074D7DA4" w14:textId="77777777" w:rsidR="0030490F" w:rsidRPr="0030490F" w:rsidRDefault="0030490F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0490F">
        <w:rPr>
          <w:rFonts w:ascii="Arial" w:hAnsi="Arial" w:cs="Arial"/>
          <w:b/>
          <w:bCs/>
          <w:sz w:val="22"/>
          <w:szCs w:val="22"/>
          <w:u w:val="single"/>
        </w:rPr>
        <w:t xml:space="preserve">Sezione A – Natura dell’impresa </w:t>
      </w:r>
    </w:p>
    <w:p w14:paraId="42D9C3E9" w14:textId="55E58417" w:rsidR="0030490F" w:rsidRPr="0030490F" w:rsidRDefault="0030490F" w:rsidP="0030490F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sym w:font="Wingdings" w:char="F06F"/>
      </w:r>
      <w:r w:rsidRPr="0030490F">
        <w:rPr>
          <w:rFonts w:ascii="Arial" w:hAnsi="Arial" w:cs="Arial"/>
          <w:sz w:val="22"/>
          <w:szCs w:val="22"/>
        </w:rPr>
        <w:t xml:space="preserve"> Che </w:t>
      </w:r>
      <w:r w:rsidRPr="0030490F">
        <w:rPr>
          <w:rFonts w:ascii="Arial" w:hAnsi="Arial" w:cs="Arial"/>
          <w:b/>
          <w:sz w:val="22"/>
          <w:szCs w:val="22"/>
        </w:rPr>
        <w:t>l’impresa non è controllata né controlla</w:t>
      </w:r>
      <w:r w:rsidRPr="0030490F">
        <w:rPr>
          <w:rFonts w:ascii="Arial" w:hAnsi="Arial" w:cs="Arial"/>
          <w:sz w:val="22"/>
          <w:szCs w:val="22"/>
        </w:rPr>
        <w:t>, direttamente o indirettamente</w:t>
      </w:r>
      <w:r w:rsidR="00436D55">
        <w:rPr>
          <w:rFonts w:ascii="Arial" w:hAnsi="Arial" w:cs="Arial"/>
          <w:sz w:val="22"/>
          <w:szCs w:val="22"/>
        </w:rPr>
        <w:t>,</w:t>
      </w:r>
      <w:r w:rsidRPr="0030490F">
        <w:rPr>
          <w:rFonts w:ascii="Arial" w:hAnsi="Arial" w:cs="Arial"/>
          <w:sz w:val="22"/>
          <w:szCs w:val="22"/>
        </w:rPr>
        <w:t xml:space="preserve"> altre imprese.</w:t>
      </w:r>
    </w:p>
    <w:p w14:paraId="373D987D" w14:textId="50A1FC15" w:rsidR="0030490F" w:rsidRPr="0030490F" w:rsidRDefault="0030490F" w:rsidP="0030490F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sym w:font="Wingdings" w:char="F06F"/>
      </w:r>
      <w:r w:rsidRPr="0030490F">
        <w:rPr>
          <w:rFonts w:ascii="Arial" w:hAnsi="Arial" w:cs="Arial"/>
          <w:sz w:val="22"/>
          <w:szCs w:val="22"/>
        </w:rPr>
        <w:t xml:space="preserve"> Che </w:t>
      </w:r>
      <w:r w:rsidRPr="0030490F">
        <w:rPr>
          <w:rFonts w:ascii="Arial" w:hAnsi="Arial" w:cs="Arial"/>
          <w:b/>
          <w:sz w:val="22"/>
          <w:szCs w:val="22"/>
        </w:rPr>
        <w:t>l’impresa controlla</w:t>
      </w:r>
      <w:r w:rsidRPr="0030490F">
        <w:rPr>
          <w:rFonts w:ascii="Arial" w:hAnsi="Arial" w:cs="Arial"/>
          <w:sz w:val="22"/>
          <w:szCs w:val="22"/>
        </w:rPr>
        <w:t xml:space="preserve">, anche indirettamente, le imprese </w:t>
      </w:r>
      <w:r w:rsidRPr="006B31D0">
        <w:rPr>
          <w:rFonts w:ascii="Arial" w:hAnsi="Arial" w:cs="Arial"/>
          <w:sz w:val="22"/>
          <w:szCs w:val="22"/>
        </w:rPr>
        <w:t>seguenti aventi sede legale in Italia</w:t>
      </w:r>
    </w:p>
    <w:p w14:paraId="510FBAE4" w14:textId="77777777" w:rsidR="0030490F" w:rsidRPr="0030490F" w:rsidRDefault="0030490F" w:rsidP="0030490F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t>(</w:t>
      </w:r>
      <w:r w:rsidRPr="0030490F">
        <w:rPr>
          <w:rFonts w:ascii="Arial" w:hAnsi="Arial" w:cs="Arial"/>
          <w:i/>
          <w:iCs/>
          <w:sz w:val="22"/>
          <w:szCs w:val="22"/>
        </w:rPr>
        <w:t>Ragione sociale e dati anagrafici</w:t>
      </w:r>
      <w:r w:rsidRPr="0030490F">
        <w:rPr>
          <w:rFonts w:ascii="Arial" w:hAnsi="Arial" w:cs="Arial"/>
          <w:sz w:val="22"/>
          <w:szCs w:val="22"/>
        </w:rPr>
        <w:t>) (</w:t>
      </w:r>
      <w:r w:rsidRPr="0030490F">
        <w:rPr>
          <w:rFonts w:ascii="Arial" w:hAnsi="Arial" w:cs="Arial"/>
          <w:i/>
          <w:sz w:val="22"/>
          <w:szCs w:val="22"/>
        </w:rPr>
        <w:t>ripetere tabella se necessario</w:t>
      </w:r>
      <w:r w:rsidRPr="0030490F">
        <w:rPr>
          <w:rFonts w:ascii="Arial" w:hAnsi="Arial" w:cs="Arial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30490F" w:rsidRPr="0030490F" w14:paraId="7F219CE8" w14:textId="77777777" w:rsidTr="000C0862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381A19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>Anagrafica impresa controllata</w:t>
            </w:r>
          </w:p>
        </w:tc>
      </w:tr>
      <w:tr w:rsidR="0030490F" w:rsidRPr="0030490F" w14:paraId="32CC978C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78D7C2C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9E1829F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7B5CD10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</w:tr>
      <w:tr w:rsidR="0030490F" w:rsidRPr="0030490F" w14:paraId="342F1BF1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DDE95C5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F24A47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0BC5894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490F" w:rsidRPr="0030490F" w14:paraId="19A1F822" w14:textId="77777777" w:rsidTr="000C0862">
        <w:tc>
          <w:tcPr>
            <w:tcW w:w="1900" w:type="dxa"/>
            <w:vMerge w:val="restart"/>
            <w:shd w:val="clear" w:color="auto" w:fill="AAC8C8"/>
          </w:tcPr>
          <w:p w14:paraId="0E4FAF2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1FFA41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746EB4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26BD1CB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002B5F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30B0A9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0490F">
              <w:rPr>
                <w:rFonts w:ascii="Arial" w:hAnsi="Arial" w:cs="Arial"/>
                <w:bCs/>
                <w:sz w:val="22"/>
                <w:szCs w:val="22"/>
              </w:rPr>
              <w:t>prov</w:t>
            </w:r>
            <w:proofErr w:type="spellEnd"/>
          </w:p>
        </w:tc>
      </w:tr>
      <w:tr w:rsidR="0030490F" w:rsidRPr="0030490F" w14:paraId="46D6AAE7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5B8E97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1E0A3FD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31FFF834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43E1ADD2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D61D5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8307A7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90F" w:rsidRPr="0030490F" w14:paraId="0C02F234" w14:textId="77777777" w:rsidTr="000C0862">
        <w:trPr>
          <w:trHeight w:val="283"/>
        </w:trPr>
        <w:tc>
          <w:tcPr>
            <w:tcW w:w="1900" w:type="dxa"/>
            <w:shd w:val="clear" w:color="auto" w:fill="AAC8C8"/>
          </w:tcPr>
          <w:p w14:paraId="346735F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768CFFB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1A3C07C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30490F" w:rsidRPr="0030490F" w14:paraId="0D5D03FC" w14:textId="77777777" w:rsidTr="000C0862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68125C0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360652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15A4B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6E858E" w14:textId="77777777" w:rsidR="0030490F" w:rsidRPr="0030490F" w:rsidRDefault="0030490F" w:rsidP="0030490F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5F067C77" w14:textId="715083E6" w:rsidR="0030490F" w:rsidRPr="0030490F" w:rsidRDefault="0030490F" w:rsidP="00A250A4">
      <w:pPr>
        <w:pStyle w:val="Corpotesto1"/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t xml:space="preserve">Che </w:t>
      </w:r>
      <w:r w:rsidRPr="0030490F">
        <w:rPr>
          <w:rFonts w:ascii="Arial" w:hAnsi="Arial" w:cs="Arial"/>
          <w:b/>
          <w:sz w:val="22"/>
          <w:szCs w:val="22"/>
        </w:rPr>
        <w:t>l’impresa è controllata</w:t>
      </w:r>
      <w:r w:rsidRPr="0030490F">
        <w:rPr>
          <w:rFonts w:ascii="Arial" w:hAnsi="Arial" w:cs="Arial"/>
          <w:sz w:val="22"/>
          <w:szCs w:val="22"/>
        </w:rPr>
        <w:t xml:space="preserve">, anche indirettamente, dalle imprese </w:t>
      </w:r>
      <w:r w:rsidRPr="006B31D0">
        <w:rPr>
          <w:rFonts w:ascii="Arial" w:hAnsi="Arial" w:cs="Arial"/>
          <w:sz w:val="22"/>
          <w:szCs w:val="22"/>
        </w:rPr>
        <w:t>seguenti aventi sede legale o unità operativa in Italia</w:t>
      </w:r>
    </w:p>
    <w:p w14:paraId="16E1BFF1" w14:textId="77777777" w:rsidR="008A2BE1" w:rsidRPr="0030490F" w:rsidRDefault="0030490F" w:rsidP="008A2BE1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0490F">
        <w:rPr>
          <w:rFonts w:ascii="Arial" w:hAnsi="Arial" w:cs="Arial"/>
          <w:sz w:val="22"/>
          <w:szCs w:val="22"/>
        </w:rPr>
        <w:t>(</w:t>
      </w:r>
      <w:r w:rsidRPr="0030490F">
        <w:rPr>
          <w:rFonts w:ascii="Arial" w:hAnsi="Arial" w:cs="Arial"/>
          <w:i/>
          <w:iCs/>
          <w:sz w:val="22"/>
          <w:szCs w:val="22"/>
        </w:rPr>
        <w:t>Ragione sociale e dati anagrafici</w:t>
      </w:r>
      <w:r w:rsidRPr="0030490F">
        <w:rPr>
          <w:rFonts w:ascii="Arial" w:hAnsi="Arial" w:cs="Arial"/>
          <w:sz w:val="22"/>
          <w:szCs w:val="22"/>
        </w:rPr>
        <w:t>) (</w:t>
      </w:r>
      <w:r w:rsidRPr="0030490F">
        <w:rPr>
          <w:rFonts w:ascii="Arial" w:hAnsi="Arial" w:cs="Arial"/>
          <w:i/>
          <w:sz w:val="22"/>
          <w:szCs w:val="22"/>
        </w:rPr>
        <w:t>ripetere tabella se necessario</w:t>
      </w:r>
      <w:r w:rsidRPr="0030490F">
        <w:rPr>
          <w:rFonts w:ascii="Arial" w:hAnsi="Arial" w:cs="Arial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0490F" w:rsidRPr="0030490F" w14:paraId="607B9AE6" w14:textId="77777777" w:rsidTr="000C0862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D8D4ACD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>Anagrafica dell’impresa che esercita il controllo sulla richiedente</w:t>
            </w:r>
          </w:p>
        </w:tc>
      </w:tr>
      <w:tr w:rsidR="0030490F" w:rsidRPr="0030490F" w14:paraId="6C293693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0F2504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AFEB51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48772D5F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1F146311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490F" w:rsidRPr="0030490F" w14:paraId="3AFCB08F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41F967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4ADC572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0209548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490F" w:rsidRPr="0030490F" w14:paraId="40D225EC" w14:textId="77777777" w:rsidTr="000C0862">
        <w:tc>
          <w:tcPr>
            <w:tcW w:w="1900" w:type="dxa"/>
            <w:vMerge w:val="restart"/>
            <w:shd w:val="clear" w:color="auto" w:fill="AAC8C8"/>
          </w:tcPr>
          <w:p w14:paraId="0B0E3EEA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C903CC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4784064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144AE23F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7D63AE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09F0D6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0490F">
              <w:rPr>
                <w:rFonts w:ascii="Arial" w:hAnsi="Arial" w:cs="Arial"/>
                <w:bCs/>
                <w:sz w:val="22"/>
                <w:szCs w:val="22"/>
              </w:rPr>
              <w:t>prov</w:t>
            </w:r>
            <w:proofErr w:type="spellEnd"/>
          </w:p>
        </w:tc>
      </w:tr>
      <w:tr w:rsidR="0030490F" w:rsidRPr="0030490F" w14:paraId="3E0801F6" w14:textId="77777777" w:rsidTr="000C0862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905B21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4A8DF0A6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255F76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7012838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270EB9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410A2A5D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90F" w:rsidRPr="0030490F" w14:paraId="630AD3F8" w14:textId="77777777" w:rsidTr="000C0862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440127B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490F"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911E9E7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7F470800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490F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30490F" w:rsidRPr="0030490F" w14:paraId="65D1F7B9" w14:textId="77777777" w:rsidTr="000C0862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172C78E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B5E7319" w14:textId="77777777" w:rsidR="0030490F" w:rsidRPr="0030490F" w:rsidRDefault="0030490F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17237C3" w14:textId="77777777" w:rsidR="0030490F" w:rsidRPr="0030490F" w:rsidRDefault="0030490F" w:rsidP="000C086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89FB6" w14:textId="77777777" w:rsidR="00436D55" w:rsidRDefault="00436D55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1EE0DE" w14:textId="77777777" w:rsidR="00436D55" w:rsidRDefault="00436D55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FB7539" w14:textId="77777777" w:rsidR="00436D55" w:rsidRDefault="00436D55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8EB1F9" w14:textId="77777777" w:rsidR="00436D55" w:rsidRDefault="00436D55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1963C7" w14:textId="1DCCF2E3" w:rsidR="0030490F" w:rsidRPr="00EE677A" w:rsidRDefault="0030490F" w:rsidP="0030490F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E677A">
        <w:rPr>
          <w:rFonts w:ascii="Arial" w:hAnsi="Arial" w:cs="Arial"/>
          <w:b/>
          <w:bCs/>
          <w:sz w:val="22"/>
          <w:szCs w:val="22"/>
          <w:u w:val="single"/>
        </w:rPr>
        <w:t>Sezione B</w:t>
      </w:r>
      <w:r w:rsidRPr="00EE677A">
        <w:rPr>
          <w:rFonts w:ascii="Arial" w:hAnsi="Arial" w:cs="Arial"/>
          <w:bCs/>
          <w:sz w:val="22"/>
          <w:szCs w:val="22"/>
          <w:u w:val="single"/>
        </w:rPr>
        <w:t xml:space="preserve"> - </w:t>
      </w:r>
      <w:r w:rsidRPr="00EE677A">
        <w:rPr>
          <w:rFonts w:ascii="Arial" w:hAnsi="Arial" w:cs="Arial"/>
          <w:b/>
          <w:bCs/>
          <w:sz w:val="22"/>
          <w:szCs w:val="22"/>
          <w:u w:val="single"/>
        </w:rPr>
        <w:t>Rispetto del massimale</w:t>
      </w:r>
    </w:p>
    <w:p w14:paraId="40158E87" w14:textId="77777777" w:rsidR="0030490F" w:rsidRPr="00EE677A" w:rsidRDefault="0030490F" w:rsidP="00930078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1609A497" w14:textId="77777777" w:rsidR="0030490F" w:rsidRPr="00EE677A" w:rsidRDefault="008A2BE1" w:rsidP="00A250A4">
      <w:pPr>
        <w:pStyle w:val="Paragrafoelenco1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 w:rsidRPr="008A2BE1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 w:rsidR="0030490F" w:rsidRPr="00EE677A">
        <w:rPr>
          <w:rFonts w:ascii="Arial" w:hAnsi="Arial" w:cs="Arial"/>
          <w:bCs/>
          <w:sz w:val="22"/>
          <w:szCs w:val="22"/>
        </w:rPr>
        <w:t>;</w:t>
      </w:r>
    </w:p>
    <w:p w14:paraId="0AFBFCA4" w14:textId="77777777" w:rsidR="009820F7" w:rsidRPr="009820F7" w:rsidRDefault="008A2BE1" w:rsidP="0061374A">
      <w:pPr>
        <w:pStyle w:val="Paragrafoelenco1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9820F7"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 w:rsidR="009820F7">
        <w:rPr>
          <w:rStyle w:val="Rimandonotaapidipagina"/>
        </w:rPr>
        <w:t>2</w:t>
      </w:r>
      <w:r w:rsidR="009820F7">
        <w:t xml:space="preserve"> </w:t>
      </w:r>
      <w:r w:rsidRPr="009820F7">
        <w:rPr>
          <w:rFonts w:ascii="Arial" w:hAnsi="Arial" w:cs="Arial"/>
          <w:sz w:val="22"/>
          <w:szCs w:val="22"/>
        </w:rPr>
        <w:t>a valere sul progetto/investimento di cui si c</w:t>
      </w:r>
      <w:r w:rsidR="009820F7" w:rsidRPr="009820F7">
        <w:rPr>
          <w:rFonts w:ascii="Arial" w:hAnsi="Arial" w:cs="Arial"/>
          <w:sz w:val="22"/>
          <w:szCs w:val="22"/>
        </w:rPr>
        <w:t>h</w:t>
      </w:r>
      <w:r w:rsidRPr="009820F7">
        <w:rPr>
          <w:rFonts w:ascii="Arial" w:hAnsi="Arial" w:cs="Arial"/>
          <w:sz w:val="22"/>
          <w:szCs w:val="22"/>
        </w:rPr>
        <w:t xml:space="preserve">iede il sostegno e che la somma delle stesse non supera l’intensità massima di aiuti prevista dalla normativa e/o non supera il totale della spesa ammissibile:  </w:t>
      </w:r>
    </w:p>
    <w:p w14:paraId="0017D382" w14:textId="77777777" w:rsidR="0030490F" w:rsidRPr="009820F7" w:rsidRDefault="0030490F" w:rsidP="009820F7">
      <w:pPr>
        <w:pStyle w:val="Paragrafoelenco1"/>
        <w:spacing w:after="120"/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9820F7"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453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204"/>
        <w:gridCol w:w="1418"/>
        <w:gridCol w:w="1416"/>
        <w:gridCol w:w="1849"/>
        <w:gridCol w:w="1845"/>
        <w:gridCol w:w="984"/>
      </w:tblGrid>
      <w:tr w:rsidR="00930078" w:rsidRPr="00C22251" w14:paraId="33D943FD" w14:textId="77777777" w:rsidTr="00930078">
        <w:trPr>
          <w:trHeight w:val="1945"/>
        </w:trPr>
        <w:tc>
          <w:tcPr>
            <w:tcW w:w="20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D19D0FC" w14:textId="77777777" w:rsidR="009820F7" w:rsidRPr="00C22251" w:rsidRDefault="009820F7" w:rsidP="000C0862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2731436" w14:textId="77777777" w:rsidR="009820F7" w:rsidRPr="00EE677A" w:rsidRDefault="009820F7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3DB39BB" w14:textId="77777777" w:rsidR="009820F7" w:rsidRPr="00EE677A" w:rsidRDefault="009820F7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Riferimento normativo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</w:t>
            </w: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C4273CE" w14:textId="77777777" w:rsidR="009820F7" w:rsidRPr="00EE677A" w:rsidRDefault="009820F7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C617A82" w14:textId="77777777" w:rsidR="009820F7" w:rsidRPr="00EE677A" w:rsidRDefault="009820F7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820F7">
              <w:rPr>
                <w:rFonts w:ascii="Arial" w:hAnsi="Arial" w:cs="Arial"/>
                <w:b/>
                <w:bCs/>
                <w:sz w:val="16"/>
                <w:szCs w:val="16"/>
              </w:rPr>
              <w:t>Inquadramento del sostegno pubblico ricevuto dell’aiuto ricevuto (ai sensi del Regolamento di esenzione/TF o Decisione Commissione UE/Reg. de minimis o no aiuto)</w:t>
            </w:r>
          </w:p>
        </w:tc>
        <w:tc>
          <w:tcPr>
            <w:tcW w:w="101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2A58A72" w14:textId="77777777" w:rsidR="009820F7" w:rsidRPr="00EE677A" w:rsidRDefault="009820F7" w:rsidP="0093007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3BCFA3F" w14:textId="77777777" w:rsidR="009820F7" w:rsidRPr="00EE677A" w:rsidRDefault="00930078" w:rsidP="000C086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9820F7" w:rsidRPr="00C22251" w14:paraId="65B2D076" w14:textId="77777777" w:rsidTr="00930078">
        <w:trPr>
          <w:trHeight w:val="371"/>
        </w:trPr>
        <w:tc>
          <w:tcPr>
            <w:tcW w:w="206" w:type="pct"/>
            <w:shd w:val="clear" w:color="auto" w:fill="AAC8C8"/>
          </w:tcPr>
          <w:p w14:paraId="3112198D" w14:textId="77777777" w:rsidR="009820F7" w:rsidRPr="00EE677A" w:rsidRDefault="009820F7" w:rsidP="000C086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1E6B0B7E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0BA4AF60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EAEAD5"/>
            <w:vAlign w:val="center"/>
          </w:tcPr>
          <w:p w14:paraId="47E8BE1B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46D1EF8B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7EDF8A40" w14:textId="77777777" w:rsidR="009820F7" w:rsidRPr="00C22251" w:rsidRDefault="009820F7" w:rsidP="000C086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  <w:vAlign w:val="center"/>
          </w:tcPr>
          <w:p w14:paraId="60C7A286" w14:textId="77777777" w:rsidR="009820F7" w:rsidRPr="00C22251" w:rsidRDefault="009820F7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9820F7" w:rsidRPr="00C22251" w14:paraId="245F3ECA" w14:textId="77777777" w:rsidTr="00930078">
        <w:trPr>
          <w:trHeight w:val="394"/>
        </w:trPr>
        <w:tc>
          <w:tcPr>
            <w:tcW w:w="206" w:type="pct"/>
            <w:shd w:val="clear" w:color="auto" w:fill="AAC8C8"/>
          </w:tcPr>
          <w:p w14:paraId="17F41A48" w14:textId="77777777" w:rsidR="009820F7" w:rsidRPr="00EE677A" w:rsidRDefault="009820F7" w:rsidP="000C086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0AA106B7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5E8B43B1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EAEAD5"/>
          </w:tcPr>
          <w:p w14:paraId="1FB0B365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58DEF837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7CE53D9A" w14:textId="77777777" w:rsidR="009820F7" w:rsidRPr="00C22251" w:rsidRDefault="009820F7" w:rsidP="000C086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</w:tcPr>
          <w:p w14:paraId="0179452B" w14:textId="77777777" w:rsidR="009820F7" w:rsidRPr="00C22251" w:rsidRDefault="009820F7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9820F7" w:rsidRPr="00C22251" w14:paraId="2E49EAD6" w14:textId="77777777" w:rsidTr="00930078">
        <w:trPr>
          <w:trHeight w:val="383"/>
        </w:trPr>
        <w:tc>
          <w:tcPr>
            <w:tcW w:w="206" w:type="pct"/>
            <w:shd w:val="clear" w:color="auto" w:fill="AAC8C8"/>
          </w:tcPr>
          <w:p w14:paraId="74F89FC0" w14:textId="77777777" w:rsidR="009820F7" w:rsidRPr="00EE677A" w:rsidRDefault="009820F7" w:rsidP="000C0862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77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shd w:val="clear" w:color="auto" w:fill="EAEAD5"/>
            <w:vAlign w:val="center"/>
          </w:tcPr>
          <w:p w14:paraId="01158253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EAEAD5"/>
            <w:vAlign w:val="center"/>
          </w:tcPr>
          <w:p w14:paraId="313565DF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EAEAD5"/>
          </w:tcPr>
          <w:p w14:paraId="6891ECEF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EAEAD5"/>
            <w:vAlign w:val="center"/>
          </w:tcPr>
          <w:p w14:paraId="413B78C2" w14:textId="77777777" w:rsidR="009820F7" w:rsidRPr="00C22251" w:rsidRDefault="009820F7" w:rsidP="000C0862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EAEAD5"/>
            <w:vAlign w:val="center"/>
          </w:tcPr>
          <w:p w14:paraId="21948A3D" w14:textId="77777777" w:rsidR="009820F7" w:rsidRPr="00C22251" w:rsidRDefault="009820F7" w:rsidP="000C086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EAEAD5"/>
          </w:tcPr>
          <w:p w14:paraId="5A87FEE1" w14:textId="77777777" w:rsidR="009820F7" w:rsidRPr="00C22251" w:rsidRDefault="009820F7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930078" w:rsidRPr="00C22251" w14:paraId="484221C9" w14:textId="77777777" w:rsidTr="00930078">
        <w:trPr>
          <w:trHeight w:val="553"/>
        </w:trPr>
        <w:tc>
          <w:tcPr>
            <w:tcW w:w="868" w:type="pct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4C2D933" w14:textId="77777777" w:rsidR="00930078" w:rsidRPr="00C22251" w:rsidRDefault="00930078" w:rsidP="00930078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21361FB" w14:textId="77777777" w:rsidR="00930078" w:rsidRPr="00C22251" w:rsidRDefault="00930078" w:rsidP="000C0862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CA2959A" w14:textId="77777777" w:rsidR="00930078" w:rsidRPr="00C22251" w:rsidRDefault="00930078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452105B" w14:textId="77777777" w:rsidR="00930078" w:rsidRPr="00C22251" w:rsidRDefault="00930078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B4A63FA" w14:textId="77777777" w:rsidR="00930078" w:rsidRPr="00C22251" w:rsidRDefault="00930078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EA3D65" w14:textId="77777777" w:rsidR="00930078" w:rsidRPr="00C22251" w:rsidRDefault="00930078" w:rsidP="000C0862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2C16EA8C" w14:textId="77777777" w:rsidR="0030490F" w:rsidRDefault="0030490F" w:rsidP="0030490F">
      <w:pPr>
        <w:spacing w:after="120"/>
        <w:rPr>
          <w:rFonts w:ascii="Garamond" w:hAnsi="Garamond"/>
          <w:b/>
          <w:bCs/>
          <w:color w:val="000000"/>
          <w:sz w:val="22"/>
          <w:szCs w:val="22"/>
        </w:rPr>
      </w:pPr>
    </w:p>
    <w:p w14:paraId="0630BE20" w14:textId="77777777" w:rsidR="008B3219" w:rsidRPr="00EE677A" w:rsidRDefault="008B3219" w:rsidP="008B3219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E677A">
        <w:rPr>
          <w:rFonts w:ascii="Arial" w:hAnsi="Arial" w:cs="Arial"/>
          <w:b/>
          <w:bCs/>
          <w:sz w:val="22"/>
          <w:szCs w:val="22"/>
          <w:u w:val="single"/>
        </w:rPr>
        <w:t>Sezione C – settori in cui opera l’impresa</w:t>
      </w:r>
    </w:p>
    <w:p w14:paraId="16FA8D1F" w14:textId="77777777" w:rsidR="008B3219" w:rsidRPr="00EE677A" w:rsidRDefault="008B3219" w:rsidP="00A250A4">
      <w:pPr>
        <w:pStyle w:val="Paragrafoelenco"/>
        <w:numPr>
          <w:ilvl w:val="0"/>
          <w:numId w:val="18"/>
        </w:numPr>
        <w:spacing w:after="120"/>
        <w:ind w:hanging="720"/>
        <w:jc w:val="both"/>
        <w:outlineLvl w:val="0"/>
        <w:rPr>
          <w:rFonts w:ascii="Arial" w:hAnsi="Arial" w:cs="Arial"/>
          <w:sz w:val="22"/>
          <w:szCs w:val="22"/>
        </w:rPr>
      </w:pPr>
      <w:r w:rsidRPr="00EE677A">
        <w:rPr>
          <w:rFonts w:ascii="Arial" w:hAnsi="Arial" w:cs="Arial"/>
          <w:sz w:val="22"/>
          <w:szCs w:val="22"/>
        </w:rPr>
        <w:t>Che l’impresa rappresentata opera solo nei settori economici ammissibili al finanziamento;</w:t>
      </w:r>
    </w:p>
    <w:p w14:paraId="25049A48" w14:textId="77777777" w:rsidR="008B3219" w:rsidRPr="00EE677A" w:rsidRDefault="008B3219" w:rsidP="00A250A4">
      <w:pPr>
        <w:numPr>
          <w:ilvl w:val="0"/>
          <w:numId w:val="14"/>
        </w:numPr>
        <w:suppressAutoHyphens/>
        <w:spacing w:after="120"/>
        <w:ind w:left="0" w:right="108" w:firstLine="0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EE677A">
        <w:rPr>
          <w:rFonts w:ascii="Arial" w:hAnsi="Arial" w:cs="Arial"/>
          <w:sz w:val="22"/>
          <w:szCs w:val="22"/>
          <w:lang w:eastAsia="zh-CN"/>
        </w:rPr>
        <w:t xml:space="preserve">Che l’impresa rappresentata opera </w:t>
      </w:r>
      <w:r w:rsidRPr="00EE677A">
        <w:rPr>
          <w:rFonts w:ascii="Arial" w:hAnsi="Arial" w:cs="Arial"/>
          <w:b/>
          <w:sz w:val="22"/>
          <w:szCs w:val="22"/>
          <w:u w:val="single"/>
          <w:lang w:eastAsia="zh-CN"/>
        </w:rPr>
        <w:t>anche</w:t>
      </w:r>
      <w:r w:rsidRPr="00EE677A">
        <w:rPr>
          <w:rFonts w:ascii="Arial" w:hAnsi="Arial" w:cs="Arial"/>
          <w:sz w:val="22"/>
          <w:szCs w:val="22"/>
          <w:lang w:eastAsia="zh-CN"/>
        </w:rPr>
        <w:t xml:space="preserve"> nel settore economico del «trasporto merci su strada per conto terzi», tuttavia dispone di un sistema adeguato di separazione delle attività o distinzione dei costi.</w:t>
      </w:r>
    </w:p>
    <w:p w14:paraId="3C9F8297" w14:textId="77777777" w:rsidR="0030490F" w:rsidRPr="00EE677A" w:rsidRDefault="0030490F" w:rsidP="0030490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/>
          <w:bCs/>
          <w:color w:val="000000"/>
          <w:sz w:val="22"/>
          <w:szCs w:val="22"/>
        </w:rPr>
        <w:t>AUTORIZZA</w:t>
      </w:r>
    </w:p>
    <w:p w14:paraId="4E61AACE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Cs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3E27369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ab/>
      </w:r>
      <w:r>
        <w:rPr>
          <w:rFonts w:ascii="Trebuchet MS" w:hAnsi="Trebuchet MS"/>
          <w:bCs/>
          <w:color w:val="000000"/>
          <w:sz w:val="22"/>
          <w:szCs w:val="22"/>
        </w:rPr>
        <w:tab/>
      </w:r>
      <w:r>
        <w:rPr>
          <w:rFonts w:ascii="Trebuchet MS" w:hAnsi="Trebuchet MS"/>
          <w:bCs/>
          <w:color w:val="000000"/>
          <w:sz w:val="22"/>
          <w:szCs w:val="22"/>
        </w:rPr>
        <w:tab/>
      </w:r>
      <w:r>
        <w:rPr>
          <w:rFonts w:ascii="Trebuchet MS" w:hAnsi="Trebuchet MS"/>
          <w:bCs/>
          <w:color w:val="000000"/>
          <w:sz w:val="22"/>
          <w:szCs w:val="22"/>
        </w:rPr>
        <w:tab/>
      </w:r>
      <w:r>
        <w:rPr>
          <w:rFonts w:ascii="Trebuchet MS" w:hAnsi="Trebuchet MS"/>
          <w:bCs/>
          <w:color w:val="000000"/>
          <w:sz w:val="22"/>
          <w:szCs w:val="22"/>
        </w:rPr>
        <w:tab/>
      </w:r>
      <w:r>
        <w:rPr>
          <w:rFonts w:ascii="Trebuchet MS" w:hAnsi="Trebuchet MS"/>
          <w:bCs/>
          <w:color w:val="000000"/>
          <w:sz w:val="22"/>
          <w:szCs w:val="22"/>
        </w:rPr>
        <w:tab/>
      </w:r>
      <w:r w:rsidRPr="00EE677A">
        <w:rPr>
          <w:rFonts w:ascii="Arial" w:hAnsi="Arial" w:cs="Arial"/>
          <w:b/>
          <w:bCs/>
          <w:color w:val="000000"/>
          <w:sz w:val="22"/>
          <w:szCs w:val="22"/>
        </w:rPr>
        <w:t>SI IMPEGNA</w:t>
      </w:r>
    </w:p>
    <w:p w14:paraId="71723D10" w14:textId="77777777" w:rsidR="0030490F" w:rsidRPr="00EE677A" w:rsidRDefault="0030490F" w:rsidP="0030490F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Cs/>
          <w:color w:val="000000"/>
          <w:sz w:val="22"/>
          <w:szCs w:val="22"/>
        </w:rPr>
        <w:t>a comunicare gli eventuali aiuti ricevuti in data successiva alla presente dichiarazione e fino alla data di eventuale concessione dell’aiuto</w:t>
      </w:r>
      <w:r w:rsidR="00FA7EFD" w:rsidRPr="00EE677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69D7850" w14:textId="77777777" w:rsidR="00FA7EFD" w:rsidRPr="00EE677A" w:rsidRDefault="00FA7EFD" w:rsidP="0030490F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1D6550" w14:textId="77777777" w:rsidR="0030490F" w:rsidRDefault="0030490F" w:rsidP="0030490F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77A">
        <w:rPr>
          <w:rFonts w:ascii="Arial" w:hAnsi="Arial" w:cs="Arial"/>
          <w:bCs/>
          <w:i/>
          <w:color w:val="000000"/>
          <w:sz w:val="22"/>
          <w:szCs w:val="22"/>
        </w:rPr>
        <w:t>Località</w:t>
      </w:r>
      <w:r w:rsidRPr="00EE677A">
        <w:rPr>
          <w:rFonts w:ascii="Arial" w:hAnsi="Arial" w:cs="Arial"/>
          <w:bCs/>
          <w:color w:val="000000"/>
          <w:sz w:val="22"/>
          <w:szCs w:val="22"/>
        </w:rPr>
        <w:t xml:space="preserve"> e </w:t>
      </w:r>
      <w:r w:rsidRPr="00EE677A">
        <w:rPr>
          <w:rFonts w:ascii="Arial" w:hAnsi="Arial" w:cs="Arial"/>
          <w:bCs/>
          <w:i/>
          <w:color w:val="000000"/>
          <w:sz w:val="22"/>
          <w:szCs w:val="22"/>
        </w:rPr>
        <w:t>data</w:t>
      </w:r>
      <w:r w:rsidRPr="00EE677A">
        <w:rPr>
          <w:rFonts w:ascii="Arial" w:hAnsi="Arial" w:cs="Arial"/>
          <w:bCs/>
          <w:color w:val="000000"/>
          <w:sz w:val="22"/>
          <w:szCs w:val="22"/>
        </w:rPr>
        <w:t xml:space="preserve"> ……………                                                             </w:t>
      </w:r>
      <w:r w:rsidR="00EE677A">
        <w:rPr>
          <w:rFonts w:ascii="Arial" w:hAnsi="Arial" w:cs="Arial"/>
          <w:bCs/>
          <w:color w:val="000000"/>
          <w:sz w:val="22"/>
          <w:szCs w:val="22"/>
        </w:rPr>
        <w:t xml:space="preserve">         </w:t>
      </w:r>
      <w:r w:rsidRPr="00EE677A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B669DC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EE677A">
        <w:rPr>
          <w:rFonts w:ascii="Arial" w:hAnsi="Arial" w:cs="Arial"/>
          <w:bCs/>
          <w:color w:val="000000"/>
          <w:sz w:val="22"/>
          <w:szCs w:val="22"/>
        </w:rPr>
        <w:t xml:space="preserve">  In fede </w:t>
      </w:r>
    </w:p>
    <w:p w14:paraId="5CC47624" w14:textId="77777777" w:rsidR="00B669DC" w:rsidRPr="00EE677A" w:rsidRDefault="00B669DC" w:rsidP="00B669DC">
      <w:pPr>
        <w:spacing w:after="120"/>
        <w:ind w:left="6663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</w:t>
      </w:r>
    </w:p>
    <w:p w14:paraId="77F5393D" w14:textId="77777777" w:rsidR="0030490F" w:rsidRPr="00EE677A" w:rsidRDefault="00B669DC" w:rsidP="0030490F">
      <w:pPr>
        <w:spacing w:after="120"/>
        <w:ind w:left="5103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</w:t>
      </w:r>
      <w:r w:rsidRPr="005B4E4A">
        <w:rPr>
          <w:rFonts w:ascii="Arial" w:hAnsi="Arial" w:cs="Arial"/>
          <w:color w:val="000000"/>
        </w:rPr>
        <w:t>(Documento firmato digitalmente)</w:t>
      </w:r>
    </w:p>
    <w:p w14:paraId="15A1C429" w14:textId="77777777" w:rsidR="0030490F" w:rsidRDefault="0030490F" w:rsidP="0030490F"/>
    <w:p w14:paraId="79EF1B0E" w14:textId="7F37652A" w:rsidR="00436D55" w:rsidRPr="005F3361" w:rsidRDefault="00436D55" w:rsidP="00436D55">
      <w:pPr>
        <w:pStyle w:val="adri2"/>
        <w:rPr>
          <w:b w:val="0"/>
        </w:rPr>
      </w:pPr>
    </w:p>
    <w:sectPr w:rsidR="00436D55" w:rsidRPr="005F3361" w:rsidSect="008A2BE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849" w:bottom="1418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78AB" w14:textId="77777777" w:rsidR="00436D55" w:rsidRDefault="00436D55">
      <w:pPr>
        <w:pStyle w:val="xl28"/>
      </w:pPr>
      <w:r>
        <w:separator/>
      </w:r>
    </w:p>
  </w:endnote>
  <w:endnote w:type="continuationSeparator" w:id="0">
    <w:p w14:paraId="56A08D7C" w14:textId="77777777" w:rsidR="00436D55" w:rsidRDefault="00436D55">
      <w:pPr>
        <w:pStyle w:val="xl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AA93" w14:textId="77777777" w:rsidR="00E01D69" w:rsidRDefault="00E01D6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3C4">
      <w:rPr>
        <w:noProof/>
      </w:rPr>
      <w:t>19</w:t>
    </w:r>
    <w:r>
      <w:fldChar w:fldCharType="end"/>
    </w:r>
  </w:p>
  <w:p w14:paraId="64F3C315" w14:textId="77777777" w:rsidR="00E01D69" w:rsidRDefault="00E01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846B" w14:textId="77777777" w:rsidR="00E01D69" w:rsidRDefault="00E01D6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3C4">
      <w:rPr>
        <w:noProof/>
      </w:rPr>
      <w:t>1</w:t>
    </w:r>
    <w:r>
      <w:fldChar w:fldCharType="end"/>
    </w:r>
  </w:p>
  <w:p w14:paraId="0F81FB5A" w14:textId="77777777" w:rsidR="00932127" w:rsidRDefault="00932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A210" w14:textId="77777777" w:rsidR="00436D55" w:rsidRDefault="00436D55">
      <w:pPr>
        <w:pStyle w:val="xl28"/>
      </w:pPr>
      <w:r>
        <w:separator/>
      </w:r>
    </w:p>
  </w:footnote>
  <w:footnote w:type="continuationSeparator" w:id="0">
    <w:p w14:paraId="6BB7A8E2" w14:textId="77777777" w:rsidR="00436D55" w:rsidRDefault="00436D55">
      <w:pPr>
        <w:pStyle w:val="xl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7FC6" w14:textId="5A7A4C30" w:rsidR="003D4E66" w:rsidRDefault="003D4E66">
    <w:pPr>
      <w:pStyle w:val="Intestazione"/>
    </w:pPr>
    <w:r>
      <w:rPr>
        <w:noProof/>
      </w:rPr>
      <w:drawing>
        <wp:inline distT="0" distB="0" distL="0" distR="0" wp14:anchorId="20C9BC69" wp14:editId="764DBBFE">
          <wp:extent cx="6120130" cy="6902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4A17" w14:textId="0507048A" w:rsidR="00932127" w:rsidRDefault="003D4E66">
    <w:pPr>
      <w:pStyle w:val="Intestazione"/>
    </w:pPr>
    <w:r>
      <w:rPr>
        <w:noProof/>
      </w:rPr>
      <w:drawing>
        <wp:inline distT="0" distB="0" distL="0" distR="0" wp14:anchorId="7945DF32" wp14:editId="089082CB">
          <wp:extent cx="6120130" cy="69024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30224" w14:textId="77777777" w:rsidR="00932127" w:rsidRDefault="00932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D87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2212"/>
    <w:multiLevelType w:val="hybridMultilevel"/>
    <w:tmpl w:val="7C706C8E"/>
    <w:lvl w:ilvl="0" w:tplc="69204E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735"/>
    <w:multiLevelType w:val="hybridMultilevel"/>
    <w:tmpl w:val="72EA0564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34B4"/>
    <w:multiLevelType w:val="hybridMultilevel"/>
    <w:tmpl w:val="2B604AEC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65F9"/>
    <w:multiLevelType w:val="hybridMultilevel"/>
    <w:tmpl w:val="D61A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5841B5D"/>
    <w:multiLevelType w:val="hybridMultilevel"/>
    <w:tmpl w:val="0602DBAE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20B"/>
    <w:multiLevelType w:val="hybridMultilevel"/>
    <w:tmpl w:val="4BCC2DE8"/>
    <w:lvl w:ilvl="0" w:tplc="AD3AF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01DC"/>
    <w:multiLevelType w:val="hybridMultilevel"/>
    <w:tmpl w:val="9AE862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0F22A38"/>
    <w:multiLevelType w:val="hybridMultilevel"/>
    <w:tmpl w:val="C12A17F8"/>
    <w:lvl w:ilvl="0" w:tplc="B4C2EA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3702C"/>
    <w:multiLevelType w:val="hybridMultilevel"/>
    <w:tmpl w:val="3E3AAD88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800"/>
    <w:multiLevelType w:val="hybridMultilevel"/>
    <w:tmpl w:val="621073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5BB8"/>
    <w:multiLevelType w:val="hybridMultilevel"/>
    <w:tmpl w:val="C1F8E990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Times New Roman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8CB0502"/>
    <w:multiLevelType w:val="hybridMultilevel"/>
    <w:tmpl w:val="CB200E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134ED3"/>
    <w:multiLevelType w:val="hybridMultilevel"/>
    <w:tmpl w:val="615C9AD8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3A9E"/>
    <w:multiLevelType w:val="hybridMultilevel"/>
    <w:tmpl w:val="180A7FB8"/>
    <w:lvl w:ilvl="0" w:tplc="451C931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40972E04"/>
    <w:multiLevelType w:val="hybridMultilevel"/>
    <w:tmpl w:val="2506DE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9356C"/>
    <w:multiLevelType w:val="hybridMultilevel"/>
    <w:tmpl w:val="D5F26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8128FF"/>
    <w:multiLevelType w:val="hybridMultilevel"/>
    <w:tmpl w:val="E92A6DAE"/>
    <w:lvl w:ilvl="0" w:tplc="3AF8AC4E">
      <w:start w:val="1"/>
      <w:numFmt w:val="lowerLetter"/>
      <w:lvlText w:val="%1)"/>
      <w:lvlJc w:val="left"/>
      <w:pPr>
        <w:ind w:left="424" w:hanging="447"/>
      </w:pPr>
      <w:rPr>
        <w:rFonts w:ascii="Trebuchet MS" w:eastAsia="Times New Roman" w:hAnsi="Trebuchet MS" w:cs="Trebuchet MS" w:hint="default"/>
        <w:i/>
        <w:spacing w:val="-1"/>
        <w:w w:val="100"/>
        <w:sz w:val="22"/>
        <w:szCs w:val="22"/>
      </w:rPr>
    </w:lvl>
    <w:lvl w:ilvl="1" w:tplc="AC245A6E">
      <w:numFmt w:val="bullet"/>
      <w:lvlText w:val="•"/>
      <w:lvlJc w:val="left"/>
      <w:pPr>
        <w:ind w:left="1363" w:hanging="447"/>
      </w:pPr>
      <w:rPr>
        <w:rFonts w:hint="default"/>
      </w:rPr>
    </w:lvl>
    <w:lvl w:ilvl="2" w:tplc="B5644342">
      <w:numFmt w:val="bullet"/>
      <w:lvlText w:val="•"/>
      <w:lvlJc w:val="left"/>
      <w:pPr>
        <w:ind w:left="2306" w:hanging="447"/>
      </w:pPr>
      <w:rPr>
        <w:rFonts w:hint="default"/>
      </w:rPr>
    </w:lvl>
    <w:lvl w:ilvl="3" w:tplc="BA6666F2">
      <w:numFmt w:val="bullet"/>
      <w:lvlText w:val="•"/>
      <w:lvlJc w:val="left"/>
      <w:pPr>
        <w:ind w:left="3249" w:hanging="447"/>
      </w:pPr>
      <w:rPr>
        <w:rFonts w:hint="default"/>
      </w:rPr>
    </w:lvl>
    <w:lvl w:ilvl="4" w:tplc="BF024D18">
      <w:numFmt w:val="bullet"/>
      <w:lvlText w:val="•"/>
      <w:lvlJc w:val="left"/>
      <w:pPr>
        <w:ind w:left="4192" w:hanging="447"/>
      </w:pPr>
      <w:rPr>
        <w:rFonts w:hint="default"/>
      </w:rPr>
    </w:lvl>
    <w:lvl w:ilvl="5" w:tplc="2862C2D0">
      <w:numFmt w:val="bullet"/>
      <w:lvlText w:val="•"/>
      <w:lvlJc w:val="left"/>
      <w:pPr>
        <w:ind w:left="5136" w:hanging="447"/>
      </w:pPr>
      <w:rPr>
        <w:rFonts w:hint="default"/>
      </w:rPr>
    </w:lvl>
    <w:lvl w:ilvl="6" w:tplc="46C44366">
      <w:numFmt w:val="bullet"/>
      <w:lvlText w:val="•"/>
      <w:lvlJc w:val="left"/>
      <w:pPr>
        <w:ind w:left="6079" w:hanging="447"/>
      </w:pPr>
      <w:rPr>
        <w:rFonts w:hint="default"/>
      </w:rPr>
    </w:lvl>
    <w:lvl w:ilvl="7" w:tplc="362473B6">
      <w:numFmt w:val="bullet"/>
      <w:lvlText w:val="•"/>
      <w:lvlJc w:val="left"/>
      <w:pPr>
        <w:ind w:left="7022" w:hanging="447"/>
      </w:pPr>
      <w:rPr>
        <w:rFonts w:hint="default"/>
      </w:rPr>
    </w:lvl>
    <w:lvl w:ilvl="8" w:tplc="A0A0C1BC">
      <w:numFmt w:val="bullet"/>
      <w:lvlText w:val="•"/>
      <w:lvlJc w:val="left"/>
      <w:pPr>
        <w:ind w:left="7965" w:hanging="447"/>
      </w:pPr>
      <w:rPr>
        <w:rFonts w:hint="default"/>
      </w:rPr>
    </w:lvl>
  </w:abstractNum>
  <w:abstractNum w:abstractNumId="2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B7233"/>
    <w:multiLevelType w:val="hybridMultilevel"/>
    <w:tmpl w:val="A40E4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79EA"/>
    <w:multiLevelType w:val="hybridMultilevel"/>
    <w:tmpl w:val="6EA2CE8E"/>
    <w:lvl w:ilvl="0" w:tplc="EB4C4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0324941"/>
    <w:multiLevelType w:val="hybridMultilevel"/>
    <w:tmpl w:val="6FC2E87C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1039"/>
    <w:multiLevelType w:val="hybridMultilevel"/>
    <w:tmpl w:val="3ED6E8DE"/>
    <w:lvl w:ilvl="0" w:tplc="517C8B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47525"/>
    <w:multiLevelType w:val="hybridMultilevel"/>
    <w:tmpl w:val="964AF9B6"/>
    <w:lvl w:ilvl="0" w:tplc="143A3FFC">
      <w:start w:val="1"/>
      <w:numFmt w:val="decimal"/>
      <w:pStyle w:val="ATITOL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20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A47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180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B6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3C8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34F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7E7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3AB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033B23"/>
    <w:multiLevelType w:val="hybridMultilevel"/>
    <w:tmpl w:val="4CDAC3B8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A28"/>
    <w:multiLevelType w:val="hybridMultilevel"/>
    <w:tmpl w:val="62721436"/>
    <w:lvl w:ilvl="0" w:tplc="6828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65660D"/>
    <w:multiLevelType w:val="hybridMultilevel"/>
    <w:tmpl w:val="6C207530"/>
    <w:lvl w:ilvl="0" w:tplc="407E9BA4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EE4605"/>
    <w:multiLevelType w:val="hybridMultilevel"/>
    <w:tmpl w:val="DF647C18"/>
    <w:lvl w:ilvl="0" w:tplc="23F271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F11C7"/>
    <w:multiLevelType w:val="hybridMultilevel"/>
    <w:tmpl w:val="CAEA01C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95C7F"/>
    <w:multiLevelType w:val="hybridMultilevel"/>
    <w:tmpl w:val="D25CC0C2"/>
    <w:lvl w:ilvl="0" w:tplc="6BDEA2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7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1"/>
  </w:num>
  <w:num w:numId="12">
    <w:abstractNumId w:val="11"/>
  </w:num>
  <w:num w:numId="13">
    <w:abstractNumId w:val="26"/>
  </w:num>
  <w:num w:numId="14">
    <w:abstractNumId w:val="6"/>
  </w:num>
  <w:num w:numId="15">
    <w:abstractNumId w:val="2"/>
  </w:num>
  <w:num w:numId="16">
    <w:abstractNumId w:val="18"/>
  </w:num>
  <w:num w:numId="17">
    <w:abstractNumId w:val="28"/>
  </w:num>
  <w:num w:numId="18">
    <w:abstractNumId w:val="22"/>
  </w:num>
  <w:num w:numId="19">
    <w:abstractNumId w:val="12"/>
  </w:num>
  <w:num w:numId="20">
    <w:abstractNumId w:val="17"/>
  </w:num>
  <w:num w:numId="21">
    <w:abstractNumId w:val="14"/>
  </w:num>
  <w:num w:numId="22">
    <w:abstractNumId w:val="24"/>
  </w:num>
  <w:num w:numId="23">
    <w:abstractNumId w:val="31"/>
  </w:num>
  <w:num w:numId="24">
    <w:abstractNumId w:val="32"/>
  </w:num>
  <w:num w:numId="25">
    <w:abstractNumId w:val="23"/>
  </w:num>
  <w:num w:numId="26">
    <w:abstractNumId w:val="5"/>
  </w:num>
  <w:num w:numId="27">
    <w:abstractNumId w:val="15"/>
  </w:num>
  <w:num w:numId="28">
    <w:abstractNumId w:val="8"/>
  </w:num>
  <w:num w:numId="29">
    <w:abstractNumId w:val="13"/>
  </w:num>
  <w:num w:numId="30">
    <w:abstractNumId w:val="19"/>
  </w:num>
  <w:num w:numId="31">
    <w:abstractNumId w:val="33"/>
  </w:num>
  <w:num w:numId="32">
    <w:abstractNumId w:val="9"/>
  </w:num>
  <w:num w:numId="33">
    <w:abstractNumId w:val="34"/>
  </w:num>
  <w:num w:numId="34">
    <w:abstractNumId w:val="4"/>
  </w:num>
  <w:num w:numId="35">
    <w:abstractNumId w:val="25"/>
  </w:num>
  <w:num w:numId="36">
    <w:abstractNumId w:val="7"/>
  </w:num>
  <w:num w:numId="37">
    <w:abstractNumId w:val="3"/>
  </w:num>
  <w:num w:numId="38">
    <w:abstractNumId w:val="34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55"/>
    <w:rsid w:val="00000A55"/>
    <w:rsid w:val="00001EF0"/>
    <w:rsid w:val="00001FD0"/>
    <w:rsid w:val="00002294"/>
    <w:rsid w:val="00002A5F"/>
    <w:rsid w:val="00002C96"/>
    <w:rsid w:val="000030BB"/>
    <w:rsid w:val="000032E5"/>
    <w:rsid w:val="0000369D"/>
    <w:rsid w:val="00003A7A"/>
    <w:rsid w:val="00004602"/>
    <w:rsid w:val="000046AE"/>
    <w:rsid w:val="00004798"/>
    <w:rsid w:val="000061F8"/>
    <w:rsid w:val="000065A5"/>
    <w:rsid w:val="00006852"/>
    <w:rsid w:val="00006EB5"/>
    <w:rsid w:val="000075CD"/>
    <w:rsid w:val="00010BCC"/>
    <w:rsid w:val="00011163"/>
    <w:rsid w:val="000112DE"/>
    <w:rsid w:val="00011416"/>
    <w:rsid w:val="00011FB6"/>
    <w:rsid w:val="00012680"/>
    <w:rsid w:val="00012D54"/>
    <w:rsid w:val="000130A7"/>
    <w:rsid w:val="000133FA"/>
    <w:rsid w:val="0001372C"/>
    <w:rsid w:val="000154C4"/>
    <w:rsid w:val="000158E5"/>
    <w:rsid w:val="0001788D"/>
    <w:rsid w:val="00017EF7"/>
    <w:rsid w:val="00017F5F"/>
    <w:rsid w:val="000208A4"/>
    <w:rsid w:val="000209C2"/>
    <w:rsid w:val="00020FCE"/>
    <w:rsid w:val="0002109B"/>
    <w:rsid w:val="00022304"/>
    <w:rsid w:val="00022DE3"/>
    <w:rsid w:val="00023424"/>
    <w:rsid w:val="0002368A"/>
    <w:rsid w:val="0002384B"/>
    <w:rsid w:val="00024BE6"/>
    <w:rsid w:val="0002555C"/>
    <w:rsid w:val="00025649"/>
    <w:rsid w:val="00025C50"/>
    <w:rsid w:val="0002676A"/>
    <w:rsid w:val="000277DA"/>
    <w:rsid w:val="00027DC0"/>
    <w:rsid w:val="00027E68"/>
    <w:rsid w:val="00031660"/>
    <w:rsid w:val="00031B22"/>
    <w:rsid w:val="00033E32"/>
    <w:rsid w:val="00034664"/>
    <w:rsid w:val="00035D75"/>
    <w:rsid w:val="00037626"/>
    <w:rsid w:val="0004079E"/>
    <w:rsid w:val="000407B4"/>
    <w:rsid w:val="00041151"/>
    <w:rsid w:val="000413F1"/>
    <w:rsid w:val="00041656"/>
    <w:rsid w:val="0004355C"/>
    <w:rsid w:val="00043804"/>
    <w:rsid w:val="00044032"/>
    <w:rsid w:val="00045A66"/>
    <w:rsid w:val="00046279"/>
    <w:rsid w:val="00046497"/>
    <w:rsid w:val="0004733E"/>
    <w:rsid w:val="0004773C"/>
    <w:rsid w:val="00047D3B"/>
    <w:rsid w:val="00050219"/>
    <w:rsid w:val="00050738"/>
    <w:rsid w:val="000517AE"/>
    <w:rsid w:val="0005197F"/>
    <w:rsid w:val="00052860"/>
    <w:rsid w:val="00052D75"/>
    <w:rsid w:val="00052D94"/>
    <w:rsid w:val="00052DD0"/>
    <w:rsid w:val="00052FF3"/>
    <w:rsid w:val="000535E7"/>
    <w:rsid w:val="00053742"/>
    <w:rsid w:val="00053E13"/>
    <w:rsid w:val="00055E9C"/>
    <w:rsid w:val="00055EAC"/>
    <w:rsid w:val="0005609C"/>
    <w:rsid w:val="00057DBF"/>
    <w:rsid w:val="00060046"/>
    <w:rsid w:val="0006025F"/>
    <w:rsid w:val="00060CD5"/>
    <w:rsid w:val="00061633"/>
    <w:rsid w:val="0006193A"/>
    <w:rsid w:val="0006323D"/>
    <w:rsid w:val="00063728"/>
    <w:rsid w:val="00064107"/>
    <w:rsid w:val="0006446E"/>
    <w:rsid w:val="000644F1"/>
    <w:rsid w:val="00064752"/>
    <w:rsid w:val="00064CC1"/>
    <w:rsid w:val="00064D97"/>
    <w:rsid w:val="000662D9"/>
    <w:rsid w:val="000665B9"/>
    <w:rsid w:val="00067582"/>
    <w:rsid w:val="00067CE4"/>
    <w:rsid w:val="00070688"/>
    <w:rsid w:val="0007092E"/>
    <w:rsid w:val="00071497"/>
    <w:rsid w:val="000714B0"/>
    <w:rsid w:val="00071EA0"/>
    <w:rsid w:val="00072E7C"/>
    <w:rsid w:val="00073A80"/>
    <w:rsid w:val="000755DA"/>
    <w:rsid w:val="000756AA"/>
    <w:rsid w:val="00076E6D"/>
    <w:rsid w:val="0007742C"/>
    <w:rsid w:val="00077469"/>
    <w:rsid w:val="00077E61"/>
    <w:rsid w:val="00080653"/>
    <w:rsid w:val="000806CA"/>
    <w:rsid w:val="00080BA6"/>
    <w:rsid w:val="00080C1D"/>
    <w:rsid w:val="00081A71"/>
    <w:rsid w:val="00081D1F"/>
    <w:rsid w:val="00081E59"/>
    <w:rsid w:val="00081FCF"/>
    <w:rsid w:val="0008274B"/>
    <w:rsid w:val="00082FEF"/>
    <w:rsid w:val="00083521"/>
    <w:rsid w:val="00083C6B"/>
    <w:rsid w:val="0008413D"/>
    <w:rsid w:val="00084B44"/>
    <w:rsid w:val="00084C84"/>
    <w:rsid w:val="000854E9"/>
    <w:rsid w:val="00085709"/>
    <w:rsid w:val="00085D5B"/>
    <w:rsid w:val="000860FE"/>
    <w:rsid w:val="00086C61"/>
    <w:rsid w:val="000879B4"/>
    <w:rsid w:val="00087B4C"/>
    <w:rsid w:val="00090EA6"/>
    <w:rsid w:val="00090ECA"/>
    <w:rsid w:val="00092B5F"/>
    <w:rsid w:val="0009308F"/>
    <w:rsid w:val="00093A44"/>
    <w:rsid w:val="00095036"/>
    <w:rsid w:val="000958D2"/>
    <w:rsid w:val="00095CD5"/>
    <w:rsid w:val="00096AD1"/>
    <w:rsid w:val="00096BF9"/>
    <w:rsid w:val="00096C79"/>
    <w:rsid w:val="000971C7"/>
    <w:rsid w:val="00097A5E"/>
    <w:rsid w:val="00097ADC"/>
    <w:rsid w:val="00097BF7"/>
    <w:rsid w:val="000A05CF"/>
    <w:rsid w:val="000A08CF"/>
    <w:rsid w:val="000A126B"/>
    <w:rsid w:val="000A18CB"/>
    <w:rsid w:val="000A1F86"/>
    <w:rsid w:val="000A3DA1"/>
    <w:rsid w:val="000A3E98"/>
    <w:rsid w:val="000A40CC"/>
    <w:rsid w:val="000A4B63"/>
    <w:rsid w:val="000A576B"/>
    <w:rsid w:val="000A5F63"/>
    <w:rsid w:val="000A620C"/>
    <w:rsid w:val="000A62CA"/>
    <w:rsid w:val="000A6433"/>
    <w:rsid w:val="000A66CA"/>
    <w:rsid w:val="000A6CF4"/>
    <w:rsid w:val="000A6D96"/>
    <w:rsid w:val="000A7397"/>
    <w:rsid w:val="000A7813"/>
    <w:rsid w:val="000A7AA4"/>
    <w:rsid w:val="000A7AD7"/>
    <w:rsid w:val="000A7B77"/>
    <w:rsid w:val="000B0055"/>
    <w:rsid w:val="000B0276"/>
    <w:rsid w:val="000B07CF"/>
    <w:rsid w:val="000B1C96"/>
    <w:rsid w:val="000B21E5"/>
    <w:rsid w:val="000B25B5"/>
    <w:rsid w:val="000B33E0"/>
    <w:rsid w:val="000B3D49"/>
    <w:rsid w:val="000B3F53"/>
    <w:rsid w:val="000B4048"/>
    <w:rsid w:val="000B40BD"/>
    <w:rsid w:val="000B4468"/>
    <w:rsid w:val="000B4CE8"/>
    <w:rsid w:val="000B5329"/>
    <w:rsid w:val="000B5353"/>
    <w:rsid w:val="000B5377"/>
    <w:rsid w:val="000B56A1"/>
    <w:rsid w:val="000B589E"/>
    <w:rsid w:val="000B5B70"/>
    <w:rsid w:val="000B5D3D"/>
    <w:rsid w:val="000B616F"/>
    <w:rsid w:val="000B72A9"/>
    <w:rsid w:val="000B7368"/>
    <w:rsid w:val="000C02CF"/>
    <w:rsid w:val="000C0463"/>
    <w:rsid w:val="000C0862"/>
    <w:rsid w:val="000C08CC"/>
    <w:rsid w:val="000C11D1"/>
    <w:rsid w:val="000C338E"/>
    <w:rsid w:val="000C38C2"/>
    <w:rsid w:val="000C46BE"/>
    <w:rsid w:val="000C4BC5"/>
    <w:rsid w:val="000C528D"/>
    <w:rsid w:val="000C55CE"/>
    <w:rsid w:val="000C59B3"/>
    <w:rsid w:val="000C6485"/>
    <w:rsid w:val="000C74A5"/>
    <w:rsid w:val="000C7509"/>
    <w:rsid w:val="000C7C09"/>
    <w:rsid w:val="000D1987"/>
    <w:rsid w:val="000D211B"/>
    <w:rsid w:val="000D23BA"/>
    <w:rsid w:val="000D3A9B"/>
    <w:rsid w:val="000D42FF"/>
    <w:rsid w:val="000D6B44"/>
    <w:rsid w:val="000D6C6E"/>
    <w:rsid w:val="000D6EBE"/>
    <w:rsid w:val="000D7031"/>
    <w:rsid w:val="000D7047"/>
    <w:rsid w:val="000E0342"/>
    <w:rsid w:val="000E0EB9"/>
    <w:rsid w:val="000E1169"/>
    <w:rsid w:val="000E1841"/>
    <w:rsid w:val="000E1D6D"/>
    <w:rsid w:val="000E2113"/>
    <w:rsid w:val="000E2729"/>
    <w:rsid w:val="000E3EBC"/>
    <w:rsid w:val="000E4534"/>
    <w:rsid w:val="000E46C5"/>
    <w:rsid w:val="000E4FE9"/>
    <w:rsid w:val="000E50F2"/>
    <w:rsid w:val="000E55D5"/>
    <w:rsid w:val="000E647C"/>
    <w:rsid w:val="000E74D7"/>
    <w:rsid w:val="000F12A0"/>
    <w:rsid w:val="000F1888"/>
    <w:rsid w:val="000F1C67"/>
    <w:rsid w:val="000F1F59"/>
    <w:rsid w:val="000F2BDE"/>
    <w:rsid w:val="000F2C31"/>
    <w:rsid w:val="000F2FCB"/>
    <w:rsid w:val="000F3633"/>
    <w:rsid w:val="000F376A"/>
    <w:rsid w:val="000F44B0"/>
    <w:rsid w:val="000F4C98"/>
    <w:rsid w:val="000F6391"/>
    <w:rsid w:val="000F70E7"/>
    <w:rsid w:val="000F7122"/>
    <w:rsid w:val="000F7213"/>
    <w:rsid w:val="000F7A79"/>
    <w:rsid w:val="000F7BED"/>
    <w:rsid w:val="00100034"/>
    <w:rsid w:val="0010007F"/>
    <w:rsid w:val="00100711"/>
    <w:rsid w:val="00100C4F"/>
    <w:rsid w:val="00100F4B"/>
    <w:rsid w:val="001012A8"/>
    <w:rsid w:val="001018B2"/>
    <w:rsid w:val="00101A54"/>
    <w:rsid w:val="0010287B"/>
    <w:rsid w:val="001030C5"/>
    <w:rsid w:val="00103AF1"/>
    <w:rsid w:val="00103E3E"/>
    <w:rsid w:val="00103FB0"/>
    <w:rsid w:val="00104CC8"/>
    <w:rsid w:val="00105352"/>
    <w:rsid w:val="001053AC"/>
    <w:rsid w:val="001058A9"/>
    <w:rsid w:val="00106E02"/>
    <w:rsid w:val="00110178"/>
    <w:rsid w:val="00110FDA"/>
    <w:rsid w:val="0011109B"/>
    <w:rsid w:val="00111397"/>
    <w:rsid w:val="00111418"/>
    <w:rsid w:val="001114DF"/>
    <w:rsid w:val="00112089"/>
    <w:rsid w:val="001121CA"/>
    <w:rsid w:val="0011369A"/>
    <w:rsid w:val="00114102"/>
    <w:rsid w:val="001146B3"/>
    <w:rsid w:val="001153AF"/>
    <w:rsid w:val="00115F64"/>
    <w:rsid w:val="00115F7D"/>
    <w:rsid w:val="00116611"/>
    <w:rsid w:val="0011775F"/>
    <w:rsid w:val="001205DA"/>
    <w:rsid w:val="001209E1"/>
    <w:rsid w:val="00120FD0"/>
    <w:rsid w:val="0012163A"/>
    <w:rsid w:val="00121A0F"/>
    <w:rsid w:val="00122D92"/>
    <w:rsid w:val="00123B4A"/>
    <w:rsid w:val="00123D95"/>
    <w:rsid w:val="001240B0"/>
    <w:rsid w:val="001250C8"/>
    <w:rsid w:val="001267CE"/>
    <w:rsid w:val="0013039E"/>
    <w:rsid w:val="00130B49"/>
    <w:rsid w:val="00130DB9"/>
    <w:rsid w:val="00130F34"/>
    <w:rsid w:val="001310B4"/>
    <w:rsid w:val="001315ED"/>
    <w:rsid w:val="00131783"/>
    <w:rsid w:val="00131A5C"/>
    <w:rsid w:val="00131A77"/>
    <w:rsid w:val="00133858"/>
    <w:rsid w:val="0013476E"/>
    <w:rsid w:val="0013576D"/>
    <w:rsid w:val="00135BE9"/>
    <w:rsid w:val="0013634B"/>
    <w:rsid w:val="00136628"/>
    <w:rsid w:val="001366F4"/>
    <w:rsid w:val="00136B59"/>
    <w:rsid w:val="001379CD"/>
    <w:rsid w:val="001379E4"/>
    <w:rsid w:val="00137A26"/>
    <w:rsid w:val="00140EA1"/>
    <w:rsid w:val="001425CE"/>
    <w:rsid w:val="0014329A"/>
    <w:rsid w:val="00143A1A"/>
    <w:rsid w:val="00144E55"/>
    <w:rsid w:val="001455EA"/>
    <w:rsid w:val="001465BE"/>
    <w:rsid w:val="0014671E"/>
    <w:rsid w:val="00146C6D"/>
    <w:rsid w:val="001478CB"/>
    <w:rsid w:val="00147E0F"/>
    <w:rsid w:val="0015007E"/>
    <w:rsid w:val="0015077C"/>
    <w:rsid w:val="00150945"/>
    <w:rsid w:val="00150963"/>
    <w:rsid w:val="00150BC3"/>
    <w:rsid w:val="00150D18"/>
    <w:rsid w:val="001515D8"/>
    <w:rsid w:val="001519A9"/>
    <w:rsid w:val="001519AE"/>
    <w:rsid w:val="0015230F"/>
    <w:rsid w:val="0015253A"/>
    <w:rsid w:val="00152764"/>
    <w:rsid w:val="0015353F"/>
    <w:rsid w:val="001537FD"/>
    <w:rsid w:val="00153A18"/>
    <w:rsid w:val="00154407"/>
    <w:rsid w:val="00154D86"/>
    <w:rsid w:val="00155BE7"/>
    <w:rsid w:val="001563B6"/>
    <w:rsid w:val="001566EF"/>
    <w:rsid w:val="00156EFA"/>
    <w:rsid w:val="00156F91"/>
    <w:rsid w:val="001578B9"/>
    <w:rsid w:val="0016053C"/>
    <w:rsid w:val="00160E05"/>
    <w:rsid w:val="001611AD"/>
    <w:rsid w:val="001616B8"/>
    <w:rsid w:val="001618C6"/>
    <w:rsid w:val="00161CA7"/>
    <w:rsid w:val="00162F46"/>
    <w:rsid w:val="0016301C"/>
    <w:rsid w:val="00163EC2"/>
    <w:rsid w:val="0016482C"/>
    <w:rsid w:val="0016549B"/>
    <w:rsid w:val="001655D5"/>
    <w:rsid w:val="00165869"/>
    <w:rsid w:val="00165E40"/>
    <w:rsid w:val="00166407"/>
    <w:rsid w:val="001666A5"/>
    <w:rsid w:val="00167237"/>
    <w:rsid w:val="001675FE"/>
    <w:rsid w:val="00167A17"/>
    <w:rsid w:val="0017023A"/>
    <w:rsid w:val="0017164E"/>
    <w:rsid w:val="0017216A"/>
    <w:rsid w:val="00172985"/>
    <w:rsid w:val="0017329F"/>
    <w:rsid w:val="00173442"/>
    <w:rsid w:val="00173B82"/>
    <w:rsid w:val="00173EE3"/>
    <w:rsid w:val="0017458C"/>
    <w:rsid w:val="001746A6"/>
    <w:rsid w:val="00174BDD"/>
    <w:rsid w:val="00175345"/>
    <w:rsid w:val="001756C8"/>
    <w:rsid w:val="001761F4"/>
    <w:rsid w:val="00176A18"/>
    <w:rsid w:val="00176A23"/>
    <w:rsid w:val="001772B5"/>
    <w:rsid w:val="001772E7"/>
    <w:rsid w:val="00177CBB"/>
    <w:rsid w:val="00177F43"/>
    <w:rsid w:val="00180350"/>
    <w:rsid w:val="00180789"/>
    <w:rsid w:val="00180E2C"/>
    <w:rsid w:val="00181B7A"/>
    <w:rsid w:val="001825D6"/>
    <w:rsid w:val="00182C17"/>
    <w:rsid w:val="00182F40"/>
    <w:rsid w:val="001831DD"/>
    <w:rsid w:val="00183F71"/>
    <w:rsid w:val="0018415D"/>
    <w:rsid w:val="00184674"/>
    <w:rsid w:val="001849E7"/>
    <w:rsid w:val="001849F9"/>
    <w:rsid w:val="00185651"/>
    <w:rsid w:val="00185DBF"/>
    <w:rsid w:val="001865B7"/>
    <w:rsid w:val="00186ACD"/>
    <w:rsid w:val="00186C54"/>
    <w:rsid w:val="00186DCB"/>
    <w:rsid w:val="0018710B"/>
    <w:rsid w:val="0018786C"/>
    <w:rsid w:val="00190052"/>
    <w:rsid w:val="001901B6"/>
    <w:rsid w:val="00190EF0"/>
    <w:rsid w:val="00192217"/>
    <w:rsid w:val="00193784"/>
    <w:rsid w:val="00193BFF"/>
    <w:rsid w:val="00193DE9"/>
    <w:rsid w:val="001949F4"/>
    <w:rsid w:val="00194EE1"/>
    <w:rsid w:val="0019690F"/>
    <w:rsid w:val="00196F4C"/>
    <w:rsid w:val="00197040"/>
    <w:rsid w:val="0019750F"/>
    <w:rsid w:val="00197558"/>
    <w:rsid w:val="00197959"/>
    <w:rsid w:val="001A0296"/>
    <w:rsid w:val="001A0563"/>
    <w:rsid w:val="001A14EE"/>
    <w:rsid w:val="001A17EE"/>
    <w:rsid w:val="001A3BBC"/>
    <w:rsid w:val="001A3C02"/>
    <w:rsid w:val="001A3D38"/>
    <w:rsid w:val="001A44CF"/>
    <w:rsid w:val="001A4571"/>
    <w:rsid w:val="001A554D"/>
    <w:rsid w:val="001A60F9"/>
    <w:rsid w:val="001A64E6"/>
    <w:rsid w:val="001A6C3E"/>
    <w:rsid w:val="001A7406"/>
    <w:rsid w:val="001A77AA"/>
    <w:rsid w:val="001B0186"/>
    <w:rsid w:val="001B13E3"/>
    <w:rsid w:val="001B1FE7"/>
    <w:rsid w:val="001B2074"/>
    <w:rsid w:val="001B2244"/>
    <w:rsid w:val="001B3A0F"/>
    <w:rsid w:val="001B3AB2"/>
    <w:rsid w:val="001B3B8C"/>
    <w:rsid w:val="001B3D27"/>
    <w:rsid w:val="001B3E33"/>
    <w:rsid w:val="001B430F"/>
    <w:rsid w:val="001B44A4"/>
    <w:rsid w:val="001B5D43"/>
    <w:rsid w:val="001B5FD2"/>
    <w:rsid w:val="001B65A4"/>
    <w:rsid w:val="001B679F"/>
    <w:rsid w:val="001B6AB3"/>
    <w:rsid w:val="001B6B25"/>
    <w:rsid w:val="001B70F1"/>
    <w:rsid w:val="001B75DD"/>
    <w:rsid w:val="001B78F6"/>
    <w:rsid w:val="001C024C"/>
    <w:rsid w:val="001C0C9B"/>
    <w:rsid w:val="001C0F65"/>
    <w:rsid w:val="001C3E42"/>
    <w:rsid w:val="001C3EF1"/>
    <w:rsid w:val="001C4396"/>
    <w:rsid w:val="001C4920"/>
    <w:rsid w:val="001C4D94"/>
    <w:rsid w:val="001C5593"/>
    <w:rsid w:val="001C5769"/>
    <w:rsid w:val="001C58B2"/>
    <w:rsid w:val="001C5A2F"/>
    <w:rsid w:val="001C5ED0"/>
    <w:rsid w:val="001C62A1"/>
    <w:rsid w:val="001C62D1"/>
    <w:rsid w:val="001C6AD2"/>
    <w:rsid w:val="001C7917"/>
    <w:rsid w:val="001D1206"/>
    <w:rsid w:val="001D2113"/>
    <w:rsid w:val="001D22AB"/>
    <w:rsid w:val="001D2310"/>
    <w:rsid w:val="001D2B47"/>
    <w:rsid w:val="001D517F"/>
    <w:rsid w:val="001D5520"/>
    <w:rsid w:val="001D6331"/>
    <w:rsid w:val="001D65D3"/>
    <w:rsid w:val="001D6BCE"/>
    <w:rsid w:val="001E0E58"/>
    <w:rsid w:val="001E14C9"/>
    <w:rsid w:val="001E1841"/>
    <w:rsid w:val="001E1B7C"/>
    <w:rsid w:val="001E2E67"/>
    <w:rsid w:val="001E39FA"/>
    <w:rsid w:val="001E3ACD"/>
    <w:rsid w:val="001E4188"/>
    <w:rsid w:val="001E4AC7"/>
    <w:rsid w:val="001E51B9"/>
    <w:rsid w:val="001E5AA8"/>
    <w:rsid w:val="001E5EAF"/>
    <w:rsid w:val="001E609F"/>
    <w:rsid w:val="001E6B76"/>
    <w:rsid w:val="001E6F5A"/>
    <w:rsid w:val="001E6FDA"/>
    <w:rsid w:val="001E711F"/>
    <w:rsid w:val="001E73C0"/>
    <w:rsid w:val="001E74D9"/>
    <w:rsid w:val="001E75CB"/>
    <w:rsid w:val="001E7663"/>
    <w:rsid w:val="001E7C9E"/>
    <w:rsid w:val="001F033E"/>
    <w:rsid w:val="001F052D"/>
    <w:rsid w:val="001F22C5"/>
    <w:rsid w:val="001F261D"/>
    <w:rsid w:val="001F3148"/>
    <w:rsid w:val="001F38F9"/>
    <w:rsid w:val="001F3BA8"/>
    <w:rsid w:val="001F456E"/>
    <w:rsid w:val="001F47BE"/>
    <w:rsid w:val="001F4859"/>
    <w:rsid w:val="001F5215"/>
    <w:rsid w:val="001F53F2"/>
    <w:rsid w:val="001F5D42"/>
    <w:rsid w:val="001F5DE3"/>
    <w:rsid w:val="001F6595"/>
    <w:rsid w:val="001F73B8"/>
    <w:rsid w:val="001F7550"/>
    <w:rsid w:val="001F7B9A"/>
    <w:rsid w:val="002009A3"/>
    <w:rsid w:val="0020107F"/>
    <w:rsid w:val="0020169B"/>
    <w:rsid w:val="002017CE"/>
    <w:rsid w:val="002022D8"/>
    <w:rsid w:val="00202423"/>
    <w:rsid w:val="00202438"/>
    <w:rsid w:val="00202CBC"/>
    <w:rsid w:val="002042C4"/>
    <w:rsid w:val="002045A6"/>
    <w:rsid w:val="0020467B"/>
    <w:rsid w:val="002049A9"/>
    <w:rsid w:val="00204B04"/>
    <w:rsid w:val="002050D3"/>
    <w:rsid w:val="00205513"/>
    <w:rsid w:val="00206E92"/>
    <w:rsid w:val="002071B4"/>
    <w:rsid w:val="0020741D"/>
    <w:rsid w:val="00210293"/>
    <w:rsid w:val="00210AD9"/>
    <w:rsid w:val="002114E5"/>
    <w:rsid w:val="00211587"/>
    <w:rsid w:val="00211A1D"/>
    <w:rsid w:val="00211AC6"/>
    <w:rsid w:val="0021298E"/>
    <w:rsid w:val="002130B7"/>
    <w:rsid w:val="002131B0"/>
    <w:rsid w:val="002132B9"/>
    <w:rsid w:val="002134EF"/>
    <w:rsid w:val="00213C41"/>
    <w:rsid w:val="00213D89"/>
    <w:rsid w:val="002144A0"/>
    <w:rsid w:val="00214737"/>
    <w:rsid w:val="00214F84"/>
    <w:rsid w:val="0021589C"/>
    <w:rsid w:val="00215CBA"/>
    <w:rsid w:val="00217B79"/>
    <w:rsid w:val="00217C5B"/>
    <w:rsid w:val="00220424"/>
    <w:rsid w:val="00220D0B"/>
    <w:rsid w:val="00220D0C"/>
    <w:rsid w:val="00220E52"/>
    <w:rsid w:val="002217D8"/>
    <w:rsid w:val="00221E79"/>
    <w:rsid w:val="00222B06"/>
    <w:rsid w:val="002234B1"/>
    <w:rsid w:val="00223BA1"/>
    <w:rsid w:val="00223C4A"/>
    <w:rsid w:val="0022413D"/>
    <w:rsid w:val="002252AE"/>
    <w:rsid w:val="00225F29"/>
    <w:rsid w:val="00226DC8"/>
    <w:rsid w:val="0022713A"/>
    <w:rsid w:val="00227360"/>
    <w:rsid w:val="00227428"/>
    <w:rsid w:val="0022758F"/>
    <w:rsid w:val="00227CE5"/>
    <w:rsid w:val="00230EAE"/>
    <w:rsid w:val="0023171B"/>
    <w:rsid w:val="002321D4"/>
    <w:rsid w:val="00232AE7"/>
    <w:rsid w:val="00232FBF"/>
    <w:rsid w:val="0023321A"/>
    <w:rsid w:val="00233CFF"/>
    <w:rsid w:val="002345E9"/>
    <w:rsid w:val="00234B67"/>
    <w:rsid w:val="002361A1"/>
    <w:rsid w:val="002364DA"/>
    <w:rsid w:val="002365AC"/>
    <w:rsid w:val="00236699"/>
    <w:rsid w:val="00236813"/>
    <w:rsid w:val="00237396"/>
    <w:rsid w:val="0023774B"/>
    <w:rsid w:val="00237992"/>
    <w:rsid w:val="00237CAB"/>
    <w:rsid w:val="00240823"/>
    <w:rsid w:val="00240CBA"/>
    <w:rsid w:val="00240D71"/>
    <w:rsid w:val="002413E4"/>
    <w:rsid w:val="00241699"/>
    <w:rsid w:val="002422A3"/>
    <w:rsid w:val="0024243C"/>
    <w:rsid w:val="002425DE"/>
    <w:rsid w:val="002433F6"/>
    <w:rsid w:val="0024355E"/>
    <w:rsid w:val="002452AF"/>
    <w:rsid w:val="00245432"/>
    <w:rsid w:val="00246541"/>
    <w:rsid w:val="00246653"/>
    <w:rsid w:val="002469F6"/>
    <w:rsid w:val="00246C4C"/>
    <w:rsid w:val="00246E08"/>
    <w:rsid w:val="00246E13"/>
    <w:rsid w:val="002471E3"/>
    <w:rsid w:val="0024755C"/>
    <w:rsid w:val="0024796B"/>
    <w:rsid w:val="002479BC"/>
    <w:rsid w:val="0025053B"/>
    <w:rsid w:val="00250B73"/>
    <w:rsid w:val="002513EA"/>
    <w:rsid w:val="002523E8"/>
    <w:rsid w:val="00252CDB"/>
    <w:rsid w:val="00252D0D"/>
    <w:rsid w:val="00252ECC"/>
    <w:rsid w:val="00252F40"/>
    <w:rsid w:val="00252F8B"/>
    <w:rsid w:val="002533C4"/>
    <w:rsid w:val="00253857"/>
    <w:rsid w:val="00254865"/>
    <w:rsid w:val="002552BA"/>
    <w:rsid w:val="002562A5"/>
    <w:rsid w:val="002564D0"/>
    <w:rsid w:val="00256B3C"/>
    <w:rsid w:val="00256C6B"/>
    <w:rsid w:val="00256E58"/>
    <w:rsid w:val="0025710F"/>
    <w:rsid w:val="00260270"/>
    <w:rsid w:val="00260E45"/>
    <w:rsid w:val="00260E57"/>
    <w:rsid w:val="002611D6"/>
    <w:rsid w:val="00262303"/>
    <w:rsid w:val="002623F3"/>
    <w:rsid w:val="00265505"/>
    <w:rsid w:val="0026692C"/>
    <w:rsid w:val="00266F9B"/>
    <w:rsid w:val="0026737E"/>
    <w:rsid w:val="002675D4"/>
    <w:rsid w:val="0027025C"/>
    <w:rsid w:val="0027060C"/>
    <w:rsid w:val="002708CC"/>
    <w:rsid w:val="00270CC7"/>
    <w:rsid w:val="002712FC"/>
    <w:rsid w:val="00271A0C"/>
    <w:rsid w:val="00272244"/>
    <w:rsid w:val="00272979"/>
    <w:rsid w:val="00272CF8"/>
    <w:rsid w:val="00273454"/>
    <w:rsid w:val="00273785"/>
    <w:rsid w:val="002737B3"/>
    <w:rsid w:val="00273B92"/>
    <w:rsid w:val="00273C94"/>
    <w:rsid w:val="002742EB"/>
    <w:rsid w:val="00274327"/>
    <w:rsid w:val="002745FD"/>
    <w:rsid w:val="002747C4"/>
    <w:rsid w:val="0027492B"/>
    <w:rsid w:val="00274F80"/>
    <w:rsid w:val="00275618"/>
    <w:rsid w:val="00276276"/>
    <w:rsid w:val="002767D8"/>
    <w:rsid w:val="00276BA2"/>
    <w:rsid w:val="00276F29"/>
    <w:rsid w:val="00276F2C"/>
    <w:rsid w:val="00277147"/>
    <w:rsid w:val="002776FD"/>
    <w:rsid w:val="00277888"/>
    <w:rsid w:val="00277D56"/>
    <w:rsid w:val="002800D9"/>
    <w:rsid w:val="00280CAA"/>
    <w:rsid w:val="00280EC6"/>
    <w:rsid w:val="00281A99"/>
    <w:rsid w:val="00282C50"/>
    <w:rsid w:val="00282C82"/>
    <w:rsid w:val="00283138"/>
    <w:rsid w:val="00285143"/>
    <w:rsid w:val="0028524F"/>
    <w:rsid w:val="00286143"/>
    <w:rsid w:val="002869D4"/>
    <w:rsid w:val="00290C3B"/>
    <w:rsid w:val="00291598"/>
    <w:rsid w:val="00292206"/>
    <w:rsid w:val="00292E55"/>
    <w:rsid w:val="00293E88"/>
    <w:rsid w:val="002940E1"/>
    <w:rsid w:val="00294950"/>
    <w:rsid w:val="002958A6"/>
    <w:rsid w:val="00295DF8"/>
    <w:rsid w:val="002966DB"/>
    <w:rsid w:val="0029698D"/>
    <w:rsid w:val="00296CD6"/>
    <w:rsid w:val="00296D36"/>
    <w:rsid w:val="00296F21"/>
    <w:rsid w:val="00297386"/>
    <w:rsid w:val="002A0FFE"/>
    <w:rsid w:val="002A1B8E"/>
    <w:rsid w:val="002A2AF5"/>
    <w:rsid w:val="002A30EE"/>
    <w:rsid w:val="002A3AAB"/>
    <w:rsid w:val="002A3B57"/>
    <w:rsid w:val="002A432A"/>
    <w:rsid w:val="002A4D82"/>
    <w:rsid w:val="002A4E82"/>
    <w:rsid w:val="002A5037"/>
    <w:rsid w:val="002A5334"/>
    <w:rsid w:val="002A5C66"/>
    <w:rsid w:val="002A6E09"/>
    <w:rsid w:val="002A743A"/>
    <w:rsid w:val="002A777F"/>
    <w:rsid w:val="002A79E3"/>
    <w:rsid w:val="002B0737"/>
    <w:rsid w:val="002B0BC7"/>
    <w:rsid w:val="002B1884"/>
    <w:rsid w:val="002B1BA2"/>
    <w:rsid w:val="002B2139"/>
    <w:rsid w:val="002B22CA"/>
    <w:rsid w:val="002B28B6"/>
    <w:rsid w:val="002B3672"/>
    <w:rsid w:val="002B3694"/>
    <w:rsid w:val="002B49D4"/>
    <w:rsid w:val="002B530C"/>
    <w:rsid w:val="002B54C5"/>
    <w:rsid w:val="002B5D3E"/>
    <w:rsid w:val="002B5D55"/>
    <w:rsid w:val="002B5F95"/>
    <w:rsid w:val="002B6FCB"/>
    <w:rsid w:val="002B712B"/>
    <w:rsid w:val="002B7F97"/>
    <w:rsid w:val="002C032E"/>
    <w:rsid w:val="002C0690"/>
    <w:rsid w:val="002C0882"/>
    <w:rsid w:val="002C271D"/>
    <w:rsid w:val="002C2C9E"/>
    <w:rsid w:val="002C3159"/>
    <w:rsid w:val="002C31CE"/>
    <w:rsid w:val="002C3B99"/>
    <w:rsid w:val="002C3BC4"/>
    <w:rsid w:val="002C3E31"/>
    <w:rsid w:val="002C4031"/>
    <w:rsid w:val="002C4226"/>
    <w:rsid w:val="002C46C9"/>
    <w:rsid w:val="002C4EB1"/>
    <w:rsid w:val="002C509D"/>
    <w:rsid w:val="002C63FA"/>
    <w:rsid w:val="002C6405"/>
    <w:rsid w:val="002C669D"/>
    <w:rsid w:val="002C6942"/>
    <w:rsid w:val="002C7262"/>
    <w:rsid w:val="002C75AA"/>
    <w:rsid w:val="002D00DE"/>
    <w:rsid w:val="002D0513"/>
    <w:rsid w:val="002D09F5"/>
    <w:rsid w:val="002D238E"/>
    <w:rsid w:val="002D2694"/>
    <w:rsid w:val="002D287E"/>
    <w:rsid w:val="002D3238"/>
    <w:rsid w:val="002D3325"/>
    <w:rsid w:val="002D39B7"/>
    <w:rsid w:val="002D3C75"/>
    <w:rsid w:val="002D3CB8"/>
    <w:rsid w:val="002D4494"/>
    <w:rsid w:val="002D4D47"/>
    <w:rsid w:val="002D5BD6"/>
    <w:rsid w:val="002D6E0B"/>
    <w:rsid w:val="002E0196"/>
    <w:rsid w:val="002E067D"/>
    <w:rsid w:val="002E093E"/>
    <w:rsid w:val="002E0BFB"/>
    <w:rsid w:val="002E1E1C"/>
    <w:rsid w:val="002E2370"/>
    <w:rsid w:val="002E288E"/>
    <w:rsid w:val="002E2E15"/>
    <w:rsid w:val="002E2F11"/>
    <w:rsid w:val="002E37E5"/>
    <w:rsid w:val="002E385C"/>
    <w:rsid w:val="002E3F70"/>
    <w:rsid w:val="002E3F82"/>
    <w:rsid w:val="002E42B5"/>
    <w:rsid w:val="002E4560"/>
    <w:rsid w:val="002E4BD6"/>
    <w:rsid w:val="002E4D85"/>
    <w:rsid w:val="002E5150"/>
    <w:rsid w:val="002E53DE"/>
    <w:rsid w:val="002E565F"/>
    <w:rsid w:val="002E5749"/>
    <w:rsid w:val="002E6C3A"/>
    <w:rsid w:val="002E6D5D"/>
    <w:rsid w:val="002E78E2"/>
    <w:rsid w:val="002F157D"/>
    <w:rsid w:val="002F15A1"/>
    <w:rsid w:val="002F2191"/>
    <w:rsid w:val="002F2951"/>
    <w:rsid w:val="002F2A1D"/>
    <w:rsid w:val="002F3814"/>
    <w:rsid w:val="002F38C9"/>
    <w:rsid w:val="002F48C0"/>
    <w:rsid w:val="002F4AAB"/>
    <w:rsid w:val="002F592E"/>
    <w:rsid w:val="002F5F36"/>
    <w:rsid w:val="002F60B3"/>
    <w:rsid w:val="002F6C1C"/>
    <w:rsid w:val="002F7CCE"/>
    <w:rsid w:val="00300236"/>
    <w:rsid w:val="003003E1"/>
    <w:rsid w:val="00302205"/>
    <w:rsid w:val="00302A44"/>
    <w:rsid w:val="00302B22"/>
    <w:rsid w:val="00302C1F"/>
    <w:rsid w:val="00302CD1"/>
    <w:rsid w:val="00303031"/>
    <w:rsid w:val="00303ACC"/>
    <w:rsid w:val="00303F96"/>
    <w:rsid w:val="00304292"/>
    <w:rsid w:val="00304854"/>
    <w:rsid w:val="0030490F"/>
    <w:rsid w:val="00304AD3"/>
    <w:rsid w:val="00304F4A"/>
    <w:rsid w:val="00305E60"/>
    <w:rsid w:val="00305E76"/>
    <w:rsid w:val="0030626F"/>
    <w:rsid w:val="00306A11"/>
    <w:rsid w:val="00307285"/>
    <w:rsid w:val="003104C5"/>
    <w:rsid w:val="003109A3"/>
    <w:rsid w:val="00310C43"/>
    <w:rsid w:val="00311515"/>
    <w:rsid w:val="00311656"/>
    <w:rsid w:val="00313172"/>
    <w:rsid w:val="0031318A"/>
    <w:rsid w:val="00313A6E"/>
    <w:rsid w:val="00314436"/>
    <w:rsid w:val="00314A12"/>
    <w:rsid w:val="00314AF4"/>
    <w:rsid w:val="00314BD9"/>
    <w:rsid w:val="00315132"/>
    <w:rsid w:val="00315712"/>
    <w:rsid w:val="003165CD"/>
    <w:rsid w:val="00316730"/>
    <w:rsid w:val="003168C0"/>
    <w:rsid w:val="00317576"/>
    <w:rsid w:val="00317650"/>
    <w:rsid w:val="0031768A"/>
    <w:rsid w:val="00320072"/>
    <w:rsid w:val="00320A42"/>
    <w:rsid w:val="00320BA7"/>
    <w:rsid w:val="00321050"/>
    <w:rsid w:val="00321744"/>
    <w:rsid w:val="00322078"/>
    <w:rsid w:val="003224A3"/>
    <w:rsid w:val="00322E4E"/>
    <w:rsid w:val="00323102"/>
    <w:rsid w:val="0032315E"/>
    <w:rsid w:val="0032352E"/>
    <w:rsid w:val="00323DD9"/>
    <w:rsid w:val="003248DA"/>
    <w:rsid w:val="003249C3"/>
    <w:rsid w:val="0032574B"/>
    <w:rsid w:val="00326A2B"/>
    <w:rsid w:val="00326C4B"/>
    <w:rsid w:val="00327975"/>
    <w:rsid w:val="00327FD6"/>
    <w:rsid w:val="00330A27"/>
    <w:rsid w:val="00330A4D"/>
    <w:rsid w:val="00330E79"/>
    <w:rsid w:val="003314D9"/>
    <w:rsid w:val="00332ABD"/>
    <w:rsid w:val="00332B35"/>
    <w:rsid w:val="00332CC2"/>
    <w:rsid w:val="00332F54"/>
    <w:rsid w:val="003332C7"/>
    <w:rsid w:val="0033332D"/>
    <w:rsid w:val="00333898"/>
    <w:rsid w:val="00333B1D"/>
    <w:rsid w:val="0033468D"/>
    <w:rsid w:val="003346E0"/>
    <w:rsid w:val="00334E6F"/>
    <w:rsid w:val="00335316"/>
    <w:rsid w:val="00335A4D"/>
    <w:rsid w:val="00335B86"/>
    <w:rsid w:val="00335DF3"/>
    <w:rsid w:val="003365A0"/>
    <w:rsid w:val="00336795"/>
    <w:rsid w:val="003368F1"/>
    <w:rsid w:val="00336E38"/>
    <w:rsid w:val="00337267"/>
    <w:rsid w:val="00337416"/>
    <w:rsid w:val="00340605"/>
    <w:rsid w:val="00340924"/>
    <w:rsid w:val="00340A20"/>
    <w:rsid w:val="003410C6"/>
    <w:rsid w:val="00342AF9"/>
    <w:rsid w:val="00342B32"/>
    <w:rsid w:val="00343182"/>
    <w:rsid w:val="00343351"/>
    <w:rsid w:val="00343B49"/>
    <w:rsid w:val="00343B86"/>
    <w:rsid w:val="00343ED1"/>
    <w:rsid w:val="00343F2C"/>
    <w:rsid w:val="0034491D"/>
    <w:rsid w:val="00344A64"/>
    <w:rsid w:val="00345118"/>
    <w:rsid w:val="003459AC"/>
    <w:rsid w:val="00345AB6"/>
    <w:rsid w:val="00345B6E"/>
    <w:rsid w:val="00345D21"/>
    <w:rsid w:val="00345F27"/>
    <w:rsid w:val="00346D36"/>
    <w:rsid w:val="00347005"/>
    <w:rsid w:val="003471CD"/>
    <w:rsid w:val="00347A6A"/>
    <w:rsid w:val="003520CA"/>
    <w:rsid w:val="003522A3"/>
    <w:rsid w:val="003525FC"/>
    <w:rsid w:val="003526FE"/>
    <w:rsid w:val="00353037"/>
    <w:rsid w:val="00353605"/>
    <w:rsid w:val="003536DA"/>
    <w:rsid w:val="00354155"/>
    <w:rsid w:val="00354BD5"/>
    <w:rsid w:val="00354D49"/>
    <w:rsid w:val="00355289"/>
    <w:rsid w:val="00355EB6"/>
    <w:rsid w:val="0035769D"/>
    <w:rsid w:val="00357981"/>
    <w:rsid w:val="00357F55"/>
    <w:rsid w:val="00360108"/>
    <w:rsid w:val="00360182"/>
    <w:rsid w:val="00361C04"/>
    <w:rsid w:val="00362123"/>
    <w:rsid w:val="00362E2E"/>
    <w:rsid w:val="003639B7"/>
    <w:rsid w:val="00363CD4"/>
    <w:rsid w:val="003643B6"/>
    <w:rsid w:val="00364E87"/>
    <w:rsid w:val="00365090"/>
    <w:rsid w:val="003658B2"/>
    <w:rsid w:val="003664D1"/>
    <w:rsid w:val="00367FD5"/>
    <w:rsid w:val="0037198D"/>
    <w:rsid w:val="00371C8F"/>
    <w:rsid w:val="00371CA0"/>
    <w:rsid w:val="00372AB6"/>
    <w:rsid w:val="00373763"/>
    <w:rsid w:val="003745C5"/>
    <w:rsid w:val="00374959"/>
    <w:rsid w:val="00374DF0"/>
    <w:rsid w:val="003753ED"/>
    <w:rsid w:val="0037583F"/>
    <w:rsid w:val="00375E9C"/>
    <w:rsid w:val="00376076"/>
    <w:rsid w:val="003764FC"/>
    <w:rsid w:val="003766D6"/>
    <w:rsid w:val="003767B1"/>
    <w:rsid w:val="00376B89"/>
    <w:rsid w:val="00377C85"/>
    <w:rsid w:val="00377FEA"/>
    <w:rsid w:val="003804FC"/>
    <w:rsid w:val="003806D8"/>
    <w:rsid w:val="003807FD"/>
    <w:rsid w:val="003808BA"/>
    <w:rsid w:val="0038097F"/>
    <w:rsid w:val="00380E1D"/>
    <w:rsid w:val="00380E31"/>
    <w:rsid w:val="003811F2"/>
    <w:rsid w:val="003816BF"/>
    <w:rsid w:val="0038253F"/>
    <w:rsid w:val="00382FEF"/>
    <w:rsid w:val="00384928"/>
    <w:rsid w:val="0038547D"/>
    <w:rsid w:val="003855C8"/>
    <w:rsid w:val="00385B4B"/>
    <w:rsid w:val="00385CDC"/>
    <w:rsid w:val="0038678F"/>
    <w:rsid w:val="00386F4E"/>
    <w:rsid w:val="003872AF"/>
    <w:rsid w:val="00387CDF"/>
    <w:rsid w:val="0039139E"/>
    <w:rsid w:val="00391742"/>
    <w:rsid w:val="00391B07"/>
    <w:rsid w:val="003925E0"/>
    <w:rsid w:val="00393AFF"/>
    <w:rsid w:val="0039442D"/>
    <w:rsid w:val="003952DC"/>
    <w:rsid w:val="0039565D"/>
    <w:rsid w:val="00395AA8"/>
    <w:rsid w:val="00395D8E"/>
    <w:rsid w:val="00396771"/>
    <w:rsid w:val="00396A9C"/>
    <w:rsid w:val="00397069"/>
    <w:rsid w:val="003974BD"/>
    <w:rsid w:val="003976FD"/>
    <w:rsid w:val="003A06F8"/>
    <w:rsid w:val="003A0B06"/>
    <w:rsid w:val="003A1A70"/>
    <w:rsid w:val="003A1BCE"/>
    <w:rsid w:val="003A3377"/>
    <w:rsid w:val="003A39B0"/>
    <w:rsid w:val="003A3E1A"/>
    <w:rsid w:val="003A518C"/>
    <w:rsid w:val="003A5E09"/>
    <w:rsid w:val="003A6174"/>
    <w:rsid w:val="003A661E"/>
    <w:rsid w:val="003A6CCA"/>
    <w:rsid w:val="003A7A0D"/>
    <w:rsid w:val="003B0397"/>
    <w:rsid w:val="003B06C4"/>
    <w:rsid w:val="003B0B08"/>
    <w:rsid w:val="003B11EA"/>
    <w:rsid w:val="003B12C0"/>
    <w:rsid w:val="003B1CEF"/>
    <w:rsid w:val="003B1F69"/>
    <w:rsid w:val="003B1F72"/>
    <w:rsid w:val="003B2196"/>
    <w:rsid w:val="003B32BE"/>
    <w:rsid w:val="003B4B6B"/>
    <w:rsid w:val="003B4DB1"/>
    <w:rsid w:val="003B4FBE"/>
    <w:rsid w:val="003B53DC"/>
    <w:rsid w:val="003B6093"/>
    <w:rsid w:val="003B6CDC"/>
    <w:rsid w:val="003B7E9A"/>
    <w:rsid w:val="003C016B"/>
    <w:rsid w:val="003C1663"/>
    <w:rsid w:val="003C1C3C"/>
    <w:rsid w:val="003C1E95"/>
    <w:rsid w:val="003C1F94"/>
    <w:rsid w:val="003C2507"/>
    <w:rsid w:val="003C281A"/>
    <w:rsid w:val="003C299C"/>
    <w:rsid w:val="003C2A63"/>
    <w:rsid w:val="003C44C6"/>
    <w:rsid w:val="003C480E"/>
    <w:rsid w:val="003C4A19"/>
    <w:rsid w:val="003C5115"/>
    <w:rsid w:val="003C520B"/>
    <w:rsid w:val="003C5AAB"/>
    <w:rsid w:val="003C6DE8"/>
    <w:rsid w:val="003C71C5"/>
    <w:rsid w:val="003D017D"/>
    <w:rsid w:val="003D081C"/>
    <w:rsid w:val="003D0DD0"/>
    <w:rsid w:val="003D0F2C"/>
    <w:rsid w:val="003D1DC5"/>
    <w:rsid w:val="003D2144"/>
    <w:rsid w:val="003D2654"/>
    <w:rsid w:val="003D2CB6"/>
    <w:rsid w:val="003D4E66"/>
    <w:rsid w:val="003D50C3"/>
    <w:rsid w:val="003D513E"/>
    <w:rsid w:val="003D5C86"/>
    <w:rsid w:val="003D65E4"/>
    <w:rsid w:val="003D662D"/>
    <w:rsid w:val="003D690B"/>
    <w:rsid w:val="003D6C8F"/>
    <w:rsid w:val="003D7EE0"/>
    <w:rsid w:val="003E046C"/>
    <w:rsid w:val="003E0F64"/>
    <w:rsid w:val="003E130E"/>
    <w:rsid w:val="003E1934"/>
    <w:rsid w:val="003E19B8"/>
    <w:rsid w:val="003E2233"/>
    <w:rsid w:val="003E2DE7"/>
    <w:rsid w:val="003E3094"/>
    <w:rsid w:val="003E394E"/>
    <w:rsid w:val="003E3996"/>
    <w:rsid w:val="003E3B5F"/>
    <w:rsid w:val="003E3BE5"/>
    <w:rsid w:val="003E55FD"/>
    <w:rsid w:val="003E6581"/>
    <w:rsid w:val="003E69D9"/>
    <w:rsid w:val="003F01E1"/>
    <w:rsid w:val="003F050F"/>
    <w:rsid w:val="003F081C"/>
    <w:rsid w:val="003F097B"/>
    <w:rsid w:val="003F0BB9"/>
    <w:rsid w:val="003F0E9C"/>
    <w:rsid w:val="003F1C85"/>
    <w:rsid w:val="003F252A"/>
    <w:rsid w:val="003F2E0D"/>
    <w:rsid w:val="003F3A10"/>
    <w:rsid w:val="003F3A6A"/>
    <w:rsid w:val="003F3EE9"/>
    <w:rsid w:val="003F4642"/>
    <w:rsid w:val="003F5905"/>
    <w:rsid w:val="003F6A01"/>
    <w:rsid w:val="003F6B7F"/>
    <w:rsid w:val="003F7D1E"/>
    <w:rsid w:val="003F7F61"/>
    <w:rsid w:val="004002A6"/>
    <w:rsid w:val="00400CD9"/>
    <w:rsid w:val="00401785"/>
    <w:rsid w:val="00402089"/>
    <w:rsid w:val="00402301"/>
    <w:rsid w:val="00402673"/>
    <w:rsid w:val="00402856"/>
    <w:rsid w:val="00402EC3"/>
    <w:rsid w:val="0040467C"/>
    <w:rsid w:val="004049E1"/>
    <w:rsid w:val="00404C77"/>
    <w:rsid w:val="0040527C"/>
    <w:rsid w:val="00406434"/>
    <w:rsid w:val="00406DEA"/>
    <w:rsid w:val="00406E98"/>
    <w:rsid w:val="00406F54"/>
    <w:rsid w:val="00407199"/>
    <w:rsid w:val="00407CB0"/>
    <w:rsid w:val="00407DB2"/>
    <w:rsid w:val="00407FD0"/>
    <w:rsid w:val="00411302"/>
    <w:rsid w:val="004114B5"/>
    <w:rsid w:val="00411E5D"/>
    <w:rsid w:val="00412076"/>
    <w:rsid w:val="0041215B"/>
    <w:rsid w:val="00412963"/>
    <w:rsid w:val="00412AB5"/>
    <w:rsid w:val="00412DC2"/>
    <w:rsid w:val="00413311"/>
    <w:rsid w:val="00413510"/>
    <w:rsid w:val="00413CC4"/>
    <w:rsid w:val="004143BF"/>
    <w:rsid w:val="00414453"/>
    <w:rsid w:val="00415923"/>
    <w:rsid w:val="00415C21"/>
    <w:rsid w:val="00415F31"/>
    <w:rsid w:val="00416037"/>
    <w:rsid w:val="0041604A"/>
    <w:rsid w:val="004165CE"/>
    <w:rsid w:val="00416F53"/>
    <w:rsid w:val="0041728A"/>
    <w:rsid w:val="00417547"/>
    <w:rsid w:val="004206BE"/>
    <w:rsid w:val="00420A52"/>
    <w:rsid w:val="00421636"/>
    <w:rsid w:val="00421FEF"/>
    <w:rsid w:val="0042235E"/>
    <w:rsid w:val="00422A2E"/>
    <w:rsid w:val="00422DF7"/>
    <w:rsid w:val="00422E32"/>
    <w:rsid w:val="004230D3"/>
    <w:rsid w:val="00423241"/>
    <w:rsid w:val="004241F3"/>
    <w:rsid w:val="004242D8"/>
    <w:rsid w:val="00424BC3"/>
    <w:rsid w:val="00424C04"/>
    <w:rsid w:val="004250C5"/>
    <w:rsid w:val="0042559F"/>
    <w:rsid w:val="004257AF"/>
    <w:rsid w:val="00425F59"/>
    <w:rsid w:val="00425FFF"/>
    <w:rsid w:val="0042616D"/>
    <w:rsid w:val="004265A7"/>
    <w:rsid w:val="00426C05"/>
    <w:rsid w:val="00426D86"/>
    <w:rsid w:val="004272FF"/>
    <w:rsid w:val="00427B55"/>
    <w:rsid w:val="00430176"/>
    <w:rsid w:val="0043090A"/>
    <w:rsid w:val="00431503"/>
    <w:rsid w:val="00432064"/>
    <w:rsid w:val="004320F7"/>
    <w:rsid w:val="004324F0"/>
    <w:rsid w:val="004324F6"/>
    <w:rsid w:val="004328D0"/>
    <w:rsid w:val="004328FC"/>
    <w:rsid w:val="00433397"/>
    <w:rsid w:val="00433889"/>
    <w:rsid w:val="004338D0"/>
    <w:rsid w:val="00433D08"/>
    <w:rsid w:val="00434033"/>
    <w:rsid w:val="00436D55"/>
    <w:rsid w:val="00436E46"/>
    <w:rsid w:val="00436EEB"/>
    <w:rsid w:val="00437457"/>
    <w:rsid w:val="0043760F"/>
    <w:rsid w:val="004408FC"/>
    <w:rsid w:val="004414EC"/>
    <w:rsid w:val="00441BE6"/>
    <w:rsid w:val="00441D61"/>
    <w:rsid w:val="00441E8C"/>
    <w:rsid w:val="004426E6"/>
    <w:rsid w:val="00442A80"/>
    <w:rsid w:val="00442ACC"/>
    <w:rsid w:val="00442C78"/>
    <w:rsid w:val="00442E9F"/>
    <w:rsid w:val="004434B9"/>
    <w:rsid w:val="004444DE"/>
    <w:rsid w:val="004449C2"/>
    <w:rsid w:val="004453C4"/>
    <w:rsid w:val="00445786"/>
    <w:rsid w:val="004458E0"/>
    <w:rsid w:val="00445EAC"/>
    <w:rsid w:val="00445FE0"/>
    <w:rsid w:val="00446087"/>
    <w:rsid w:val="004466B3"/>
    <w:rsid w:val="004467E0"/>
    <w:rsid w:val="00447291"/>
    <w:rsid w:val="0044729F"/>
    <w:rsid w:val="00447671"/>
    <w:rsid w:val="00447E92"/>
    <w:rsid w:val="00450DFB"/>
    <w:rsid w:val="004511A4"/>
    <w:rsid w:val="0045129E"/>
    <w:rsid w:val="0045196A"/>
    <w:rsid w:val="00451C20"/>
    <w:rsid w:val="0045220B"/>
    <w:rsid w:val="00452615"/>
    <w:rsid w:val="00453431"/>
    <w:rsid w:val="00453D29"/>
    <w:rsid w:val="00454206"/>
    <w:rsid w:val="00454C70"/>
    <w:rsid w:val="00454CA8"/>
    <w:rsid w:val="0045522F"/>
    <w:rsid w:val="00455489"/>
    <w:rsid w:val="00455C9A"/>
    <w:rsid w:val="00456005"/>
    <w:rsid w:val="00456354"/>
    <w:rsid w:val="00456545"/>
    <w:rsid w:val="00456902"/>
    <w:rsid w:val="00456CD3"/>
    <w:rsid w:val="00457301"/>
    <w:rsid w:val="00457387"/>
    <w:rsid w:val="00457553"/>
    <w:rsid w:val="00457575"/>
    <w:rsid w:val="00457986"/>
    <w:rsid w:val="0046044D"/>
    <w:rsid w:val="0046046B"/>
    <w:rsid w:val="00461268"/>
    <w:rsid w:val="004619FF"/>
    <w:rsid w:val="00462143"/>
    <w:rsid w:val="00463161"/>
    <w:rsid w:val="0046569F"/>
    <w:rsid w:val="00465AFA"/>
    <w:rsid w:val="0046623C"/>
    <w:rsid w:val="00466BD9"/>
    <w:rsid w:val="00466EB7"/>
    <w:rsid w:val="004678C0"/>
    <w:rsid w:val="004700AD"/>
    <w:rsid w:val="00470923"/>
    <w:rsid w:val="00470A71"/>
    <w:rsid w:val="004710FE"/>
    <w:rsid w:val="00471931"/>
    <w:rsid w:val="0047207C"/>
    <w:rsid w:val="004721F4"/>
    <w:rsid w:val="004726EC"/>
    <w:rsid w:val="00472BE2"/>
    <w:rsid w:val="0047308C"/>
    <w:rsid w:val="00473540"/>
    <w:rsid w:val="0047444E"/>
    <w:rsid w:val="00474DB6"/>
    <w:rsid w:val="00474E07"/>
    <w:rsid w:val="00474F26"/>
    <w:rsid w:val="004752F4"/>
    <w:rsid w:val="004752F5"/>
    <w:rsid w:val="00476452"/>
    <w:rsid w:val="00476C2D"/>
    <w:rsid w:val="00476E36"/>
    <w:rsid w:val="0047735B"/>
    <w:rsid w:val="00477423"/>
    <w:rsid w:val="0047745F"/>
    <w:rsid w:val="00477EE2"/>
    <w:rsid w:val="004806EF"/>
    <w:rsid w:val="00480A3F"/>
    <w:rsid w:val="0048200C"/>
    <w:rsid w:val="00483CB8"/>
    <w:rsid w:val="004846E7"/>
    <w:rsid w:val="004847C3"/>
    <w:rsid w:val="00484809"/>
    <w:rsid w:val="00485068"/>
    <w:rsid w:val="00485993"/>
    <w:rsid w:val="00485F5F"/>
    <w:rsid w:val="004864AB"/>
    <w:rsid w:val="00486C43"/>
    <w:rsid w:val="0048793F"/>
    <w:rsid w:val="00491048"/>
    <w:rsid w:val="004919EC"/>
    <w:rsid w:val="00491BCD"/>
    <w:rsid w:val="00492578"/>
    <w:rsid w:val="00493156"/>
    <w:rsid w:val="00493B2F"/>
    <w:rsid w:val="0049411D"/>
    <w:rsid w:val="004947A2"/>
    <w:rsid w:val="00494BE3"/>
    <w:rsid w:val="0049549D"/>
    <w:rsid w:val="00495DE9"/>
    <w:rsid w:val="00496D0E"/>
    <w:rsid w:val="00496DA8"/>
    <w:rsid w:val="00496E1A"/>
    <w:rsid w:val="0049787D"/>
    <w:rsid w:val="00497AD1"/>
    <w:rsid w:val="004A0370"/>
    <w:rsid w:val="004A0817"/>
    <w:rsid w:val="004A0847"/>
    <w:rsid w:val="004A08A2"/>
    <w:rsid w:val="004A140C"/>
    <w:rsid w:val="004A16F4"/>
    <w:rsid w:val="004A17E7"/>
    <w:rsid w:val="004A1898"/>
    <w:rsid w:val="004A1B3A"/>
    <w:rsid w:val="004A1CBA"/>
    <w:rsid w:val="004A1D9C"/>
    <w:rsid w:val="004A3AF6"/>
    <w:rsid w:val="004A4954"/>
    <w:rsid w:val="004A5511"/>
    <w:rsid w:val="004A6286"/>
    <w:rsid w:val="004A6E13"/>
    <w:rsid w:val="004A6F98"/>
    <w:rsid w:val="004A7034"/>
    <w:rsid w:val="004B07DB"/>
    <w:rsid w:val="004B1219"/>
    <w:rsid w:val="004B3631"/>
    <w:rsid w:val="004B36AC"/>
    <w:rsid w:val="004B3BB2"/>
    <w:rsid w:val="004B3F83"/>
    <w:rsid w:val="004B459E"/>
    <w:rsid w:val="004B4860"/>
    <w:rsid w:val="004B596D"/>
    <w:rsid w:val="004B6152"/>
    <w:rsid w:val="004B7229"/>
    <w:rsid w:val="004B772A"/>
    <w:rsid w:val="004B783A"/>
    <w:rsid w:val="004C1726"/>
    <w:rsid w:val="004C18C2"/>
    <w:rsid w:val="004C278E"/>
    <w:rsid w:val="004C2D1D"/>
    <w:rsid w:val="004C31A5"/>
    <w:rsid w:val="004C3305"/>
    <w:rsid w:val="004C36EE"/>
    <w:rsid w:val="004C4C8E"/>
    <w:rsid w:val="004C5825"/>
    <w:rsid w:val="004C5A18"/>
    <w:rsid w:val="004C608F"/>
    <w:rsid w:val="004C6AE9"/>
    <w:rsid w:val="004C6B88"/>
    <w:rsid w:val="004C6EC8"/>
    <w:rsid w:val="004C7291"/>
    <w:rsid w:val="004C7C3B"/>
    <w:rsid w:val="004C7D56"/>
    <w:rsid w:val="004D0C78"/>
    <w:rsid w:val="004D1564"/>
    <w:rsid w:val="004D2151"/>
    <w:rsid w:val="004D21AF"/>
    <w:rsid w:val="004D2DBA"/>
    <w:rsid w:val="004D2ECF"/>
    <w:rsid w:val="004D3898"/>
    <w:rsid w:val="004D3A46"/>
    <w:rsid w:val="004D3D31"/>
    <w:rsid w:val="004D44D8"/>
    <w:rsid w:val="004D4A5D"/>
    <w:rsid w:val="004D58A9"/>
    <w:rsid w:val="004D5B9F"/>
    <w:rsid w:val="004D7F75"/>
    <w:rsid w:val="004E1492"/>
    <w:rsid w:val="004E1741"/>
    <w:rsid w:val="004E19B9"/>
    <w:rsid w:val="004E1BEF"/>
    <w:rsid w:val="004E1DA2"/>
    <w:rsid w:val="004E1E83"/>
    <w:rsid w:val="004E20E9"/>
    <w:rsid w:val="004E2400"/>
    <w:rsid w:val="004E2BF0"/>
    <w:rsid w:val="004E2F8F"/>
    <w:rsid w:val="004E30D4"/>
    <w:rsid w:val="004E39A5"/>
    <w:rsid w:val="004E4360"/>
    <w:rsid w:val="004E4FD2"/>
    <w:rsid w:val="004E5BC1"/>
    <w:rsid w:val="004E6540"/>
    <w:rsid w:val="004E6D1F"/>
    <w:rsid w:val="004E7DDA"/>
    <w:rsid w:val="004F04A3"/>
    <w:rsid w:val="004F0A36"/>
    <w:rsid w:val="004F11C3"/>
    <w:rsid w:val="004F17C9"/>
    <w:rsid w:val="004F2DEF"/>
    <w:rsid w:val="004F3FFC"/>
    <w:rsid w:val="004F4666"/>
    <w:rsid w:val="004F5C3F"/>
    <w:rsid w:val="004F66DD"/>
    <w:rsid w:val="004F6730"/>
    <w:rsid w:val="004F680E"/>
    <w:rsid w:val="004F6D2D"/>
    <w:rsid w:val="004F6EEB"/>
    <w:rsid w:val="004F6F54"/>
    <w:rsid w:val="004F70B9"/>
    <w:rsid w:val="004F7494"/>
    <w:rsid w:val="004F74D1"/>
    <w:rsid w:val="004F7598"/>
    <w:rsid w:val="004F7E17"/>
    <w:rsid w:val="004F7F1E"/>
    <w:rsid w:val="005012F6"/>
    <w:rsid w:val="00501755"/>
    <w:rsid w:val="005018AE"/>
    <w:rsid w:val="00501FD5"/>
    <w:rsid w:val="005024FA"/>
    <w:rsid w:val="00502566"/>
    <w:rsid w:val="00502B66"/>
    <w:rsid w:val="00502BFA"/>
    <w:rsid w:val="00502CE9"/>
    <w:rsid w:val="00503482"/>
    <w:rsid w:val="0050362C"/>
    <w:rsid w:val="00503C5D"/>
    <w:rsid w:val="0050457E"/>
    <w:rsid w:val="005049AF"/>
    <w:rsid w:val="00506020"/>
    <w:rsid w:val="00506059"/>
    <w:rsid w:val="00506711"/>
    <w:rsid w:val="005067C7"/>
    <w:rsid w:val="00506B40"/>
    <w:rsid w:val="00506F63"/>
    <w:rsid w:val="005077A1"/>
    <w:rsid w:val="00507E33"/>
    <w:rsid w:val="00511057"/>
    <w:rsid w:val="00511232"/>
    <w:rsid w:val="00511243"/>
    <w:rsid w:val="00511E60"/>
    <w:rsid w:val="00512AEC"/>
    <w:rsid w:val="00512FA6"/>
    <w:rsid w:val="00513108"/>
    <w:rsid w:val="0051373F"/>
    <w:rsid w:val="00514325"/>
    <w:rsid w:val="00514A7E"/>
    <w:rsid w:val="00514D43"/>
    <w:rsid w:val="005151B8"/>
    <w:rsid w:val="00515289"/>
    <w:rsid w:val="005158C5"/>
    <w:rsid w:val="00515A32"/>
    <w:rsid w:val="00515D3F"/>
    <w:rsid w:val="00515E73"/>
    <w:rsid w:val="0051604A"/>
    <w:rsid w:val="00516D21"/>
    <w:rsid w:val="00516F94"/>
    <w:rsid w:val="0052063A"/>
    <w:rsid w:val="005214F4"/>
    <w:rsid w:val="00521B1F"/>
    <w:rsid w:val="00521F21"/>
    <w:rsid w:val="00522410"/>
    <w:rsid w:val="0052370E"/>
    <w:rsid w:val="00523B4F"/>
    <w:rsid w:val="00524221"/>
    <w:rsid w:val="0052430A"/>
    <w:rsid w:val="00524854"/>
    <w:rsid w:val="00524906"/>
    <w:rsid w:val="00524C3E"/>
    <w:rsid w:val="00525C90"/>
    <w:rsid w:val="00526BD4"/>
    <w:rsid w:val="00526E65"/>
    <w:rsid w:val="005270BF"/>
    <w:rsid w:val="005274BE"/>
    <w:rsid w:val="00527E4E"/>
    <w:rsid w:val="0053008D"/>
    <w:rsid w:val="005300B6"/>
    <w:rsid w:val="005301E2"/>
    <w:rsid w:val="005312FF"/>
    <w:rsid w:val="00531ED5"/>
    <w:rsid w:val="00532333"/>
    <w:rsid w:val="00532590"/>
    <w:rsid w:val="00532A88"/>
    <w:rsid w:val="00532D04"/>
    <w:rsid w:val="005345B9"/>
    <w:rsid w:val="00534792"/>
    <w:rsid w:val="00534970"/>
    <w:rsid w:val="00534B7C"/>
    <w:rsid w:val="005354DA"/>
    <w:rsid w:val="005364AA"/>
    <w:rsid w:val="00536581"/>
    <w:rsid w:val="00536D14"/>
    <w:rsid w:val="00536D58"/>
    <w:rsid w:val="00536FE2"/>
    <w:rsid w:val="00537705"/>
    <w:rsid w:val="00537840"/>
    <w:rsid w:val="005401B8"/>
    <w:rsid w:val="005407C7"/>
    <w:rsid w:val="0054092B"/>
    <w:rsid w:val="00540D5F"/>
    <w:rsid w:val="005415AF"/>
    <w:rsid w:val="00541703"/>
    <w:rsid w:val="005418AF"/>
    <w:rsid w:val="005423DE"/>
    <w:rsid w:val="005426F2"/>
    <w:rsid w:val="005428CD"/>
    <w:rsid w:val="00542F9D"/>
    <w:rsid w:val="005432D0"/>
    <w:rsid w:val="00544266"/>
    <w:rsid w:val="005443F1"/>
    <w:rsid w:val="00544816"/>
    <w:rsid w:val="005458A0"/>
    <w:rsid w:val="00545BFB"/>
    <w:rsid w:val="00546158"/>
    <w:rsid w:val="0054626E"/>
    <w:rsid w:val="00546832"/>
    <w:rsid w:val="00546A74"/>
    <w:rsid w:val="00547BAD"/>
    <w:rsid w:val="0055046D"/>
    <w:rsid w:val="00550663"/>
    <w:rsid w:val="00551479"/>
    <w:rsid w:val="00551896"/>
    <w:rsid w:val="00551B93"/>
    <w:rsid w:val="00551DEE"/>
    <w:rsid w:val="00552669"/>
    <w:rsid w:val="00552677"/>
    <w:rsid w:val="00552B44"/>
    <w:rsid w:val="00552DD5"/>
    <w:rsid w:val="00553ADA"/>
    <w:rsid w:val="00553F75"/>
    <w:rsid w:val="0055447D"/>
    <w:rsid w:val="00555A90"/>
    <w:rsid w:val="0055704E"/>
    <w:rsid w:val="00557F8B"/>
    <w:rsid w:val="005602B6"/>
    <w:rsid w:val="0056071C"/>
    <w:rsid w:val="00561007"/>
    <w:rsid w:val="0056163D"/>
    <w:rsid w:val="00561811"/>
    <w:rsid w:val="00561B46"/>
    <w:rsid w:val="00561C08"/>
    <w:rsid w:val="00562640"/>
    <w:rsid w:val="0056269F"/>
    <w:rsid w:val="00562B2C"/>
    <w:rsid w:val="00563AD0"/>
    <w:rsid w:val="00564331"/>
    <w:rsid w:val="00564EAD"/>
    <w:rsid w:val="0056546A"/>
    <w:rsid w:val="00565A3C"/>
    <w:rsid w:val="00565F43"/>
    <w:rsid w:val="0056628B"/>
    <w:rsid w:val="0056648E"/>
    <w:rsid w:val="005667F1"/>
    <w:rsid w:val="00566A8E"/>
    <w:rsid w:val="00566D4A"/>
    <w:rsid w:val="00567076"/>
    <w:rsid w:val="00567560"/>
    <w:rsid w:val="005676A9"/>
    <w:rsid w:val="00567966"/>
    <w:rsid w:val="00570387"/>
    <w:rsid w:val="00570741"/>
    <w:rsid w:val="00570DEA"/>
    <w:rsid w:val="00570E99"/>
    <w:rsid w:val="00571118"/>
    <w:rsid w:val="00571194"/>
    <w:rsid w:val="00571BEE"/>
    <w:rsid w:val="00571DD7"/>
    <w:rsid w:val="00572607"/>
    <w:rsid w:val="00572EE7"/>
    <w:rsid w:val="00573D7B"/>
    <w:rsid w:val="0057426F"/>
    <w:rsid w:val="00574463"/>
    <w:rsid w:val="0057485B"/>
    <w:rsid w:val="00575120"/>
    <w:rsid w:val="005752C8"/>
    <w:rsid w:val="005755E5"/>
    <w:rsid w:val="00575A22"/>
    <w:rsid w:val="005763DE"/>
    <w:rsid w:val="005770C9"/>
    <w:rsid w:val="0057766B"/>
    <w:rsid w:val="00577D89"/>
    <w:rsid w:val="005807D6"/>
    <w:rsid w:val="00581018"/>
    <w:rsid w:val="0058130A"/>
    <w:rsid w:val="00581C44"/>
    <w:rsid w:val="0058241F"/>
    <w:rsid w:val="00583A71"/>
    <w:rsid w:val="00584249"/>
    <w:rsid w:val="005845E1"/>
    <w:rsid w:val="00584A08"/>
    <w:rsid w:val="00584D3C"/>
    <w:rsid w:val="005860AC"/>
    <w:rsid w:val="00586E7D"/>
    <w:rsid w:val="0058746B"/>
    <w:rsid w:val="0058778A"/>
    <w:rsid w:val="00590C42"/>
    <w:rsid w:val="00592381"/>
    <w:rsid w:val="00592737"/>
    <w:rsid w:val="005930BC"/>
    <w:rsid w:val="00593714"/>
    <w:rsid w:val="00593C05"/>
    <w:rsid w:val="005944B7"/>
    <w:rsid w:val="00594E0E"/>
    <w:rsid w:val="005951FD"/>
    <w:rsid w:val="005954BD"/>
    <w:rsid w:val="0059595C"/>
    <w:rsid w:val="00595DE6"/>
    <w:rsid w:val="00596C35"/>
    <w:rsid w:val="00597339"/>
    <w:rsid w:val="0059744B"/>
    <w:rsid w:val="0059785A"/>
    <w:rsid w:val="005A044A"/>
    <w:rsid w:val="005A0797"/>
    <w:rsid w:val="005A080C"/>
    <w:rsid w:val="005A0822"/>
    <w:rsid w:val="005A0B78"/>
    <w:rsid w:val="005A188E"/>
    <w:rsid w:val="005A242E"/>
    <w:rsid w:val="005A2CA8"/>
    <w:rsid w:val="005A37DC"/>
    <w:rsid w:val="005A3818"/>
    <w:rsid w:val="005A3E60"/>
    <w:rsid w:val="005A4005"/>
    <w:rsid w:val="005A40C8"/>
    <w:rsid w:val="005A6B97"/>
    <w:rsid w:val="005A6E2E"/>
    <w:rsid w:val="005A7279"/>
    <w:rsid w:val="005A7755"/>
    <w:rsid w:val="005A79C3"/>
    <w:rsid w:val="005A79CB"/>
    <w:rsid w:val="005A7ABA"/>
    <w:rsid w:val="005B09BA"/>
    <w:rsid w:val="005B175A"/>
    <w:rsid w:val="005B25FC"/>
    <w:rsid w:val="005B2CAC"/>
    <w:rsid w:val="005B3A4A"/>
    <w:rsid w:val="005B3CA5"/>
    <w:rsid w:val="005B3D14"/>
    <w:rsid w:val="005B4ACE"/>
    <w:rsid w:val="005B4E4A"/>
    <w:rsid w:val="005B4FFC"/>
    <w:rsid w:val="005B5332"/>
    <w:rsid w:val="005B54B6"/>
    <w:rsid w:val="005B566F"/>
    <w:rsid w:val="005B5B83"/>
    <w:rsid w:val="005B603E"/>
    <w:rsid w:val="005B63E4"/>
    <w:rsid w:val="005B68BA"/>
    <w:rsid w:val="005B693C"/>
    <w:rsid w:val="005B7729"/>
    <w:rsid w:val="005B7888"/>
    <w:rsid w:val="005B794D"/>
    <w:rsid w:val="005C027D"/>
    <w:rsid w:val="005C0A70"/>
    <w:rsid w:val="005C0E2D"/>
    <w:rsid w:val="005C1012"/>
    <w:rsid w:val="005C201C"/>
    <w:rsid w:val="005C23B2"/>
    <w:rsid w:val="005C267A"/>
    <w:rsid w:val="005C2E91"/>
    <w:rsid w:val="005C4080"/>
    <w:rsid w:val="005C4442"/>
    <w:rsid w:val="005C453C"/>
    <w:rsid w:val="005C4559"/>
    <w:rsid w:val="005C490B"/>
    <w:rsid w:val="005C4FE0"/>
    <w:rsid w:val="005C6234"/>
    <w:rsid w:val="005C7836"/>
    <w:rsid w:val="005C7C00"/>
    <w:rsid w:val="005D0032"/>
    <w:rsid w:val="005D0BED"/>
    <w:rsid w:val="005D1B88"/>
    <w:rsid w:val="005D329D"/>
    <w:rsid w:val="005D330B"/>
    <w:rsid w:val="005D33AA"/>
    <w:rsid w:val="005D37F7"/>
    <w:rsid w:val="005D45E0"/>
    <w:rsid w:val="005D47A9"/>
    <w:rsid w:val="005D64DB"/>
    <w:rsid w:val="005D6B02"/>
    <w:rsid w:val="005D6FD5"/>
    <w:rsid w:val="005D77DD"/>
    <w:rsid w:val="005E004E"/>
    <w:rsid w:val="005E0444"/>
    <w:rsid w:val="005E0557"/>
    <w:rsid w:val="005E1055"/>
    <w:rsid w:val="005E11EE"/>
    <w:rsid w:val="005E1B7D"/>
    <w:rsid w:val="005E1E38"/>
    <w:rsid w:val="005E21C8"/>
    <w:rsid w:val="005E3C80"/>
    <w:rsid w:val="005E3FAB"/>
    <w:rsid w:val="005E48CC"/>
    <w:rsid w:val="005E4A25"/>
    <w:rsid w:val="005E4D64"/>
    <w:rsid w:val="005E5CBF"/>
    <w:rsid w:val="005F01FC"/>
    <w:rsid w:val="005F17DC"/>
    <w:rsid w:val="005F227D"/>
    <w:rsid w:val="005F27FC"/>
    <w:rsid w:val="005F2CDB"/>
    <w:rsid w:val="005F2F73"/>
    <w:rsid w:val="005F3361"/>
    <w:rsid w:val="005F337F"/>
    <w:rsid w:val="005F39D1"/>
    <w:rsid w:val="005F3DF2"/>
    <w:rsid w:val="005F4C5A"/>
    <w:rsid w:val="005F526F"/>
    <w:rsid w:val="005F54A7"/>
    <w:rsid w:val="005F671F"/>
    <w:rsid w:val="005F7E4E"/>
    <w:rsid w:val="0060086E"/>
    <w:rsid w:val="006014C5"/>
    <w:rsid w:val="00601BB1"/>
    <w:rsid w:val="006024FF"/>
    <w:rsid w:val="00602F17"/>
    <w:rsid w:val="006037D2"/>
    <w:rsid w:val="00603CBA"/>
    <w:rsid w:val="0060502A"/>
    <w:rsid w:val="006055CC"/>
    <w:rsid w:val="00605638"/>
    <w:rsid w:val="00605942"/>
    <w:rsid w:val="00605C0C"/>
    <w:rsid w:val="006060BC"/>
    <w:rsid w:val="00606172"/>
    <w:rsid w:val="00606370"/>
    <w:rsid w:val="0060650C"/>
    <w:rsid w:val="00606DB1"/>
    <w:rsid w:val="00607661"/>
    <w:rsid w:val="00607D14"/>
    <w:rsid w:val="00610263"/>
    <w:rsid w:val="006107BF"/>
    <w:rsid w:val="00610841"/>
    <w:rsid w:val="006111CA"/>
    <w:rsid w:val="00611834"/>
    <w:rsid w:val="0061189E"/>
    <w:rsid w:val="00611E08"/>
    <w:rsid w:val="006120F8"/>
    <w:rsid w:val="006129C8"/>
    <w:rsid w:val="00612BF9"/>
    <w:rsid w:val="006138DF"/>
    <w:rsid w:val="00613F56"/>
    <w:rsid w:val="006141CE"/>
    <w:rsid w:val="00614994"/>
    <w:rsid w:val="00615978"/>
    <w:rsid w:val="006163AD"/>
    <w:rsid w:val="00616E75"/>
    <w:rsid w:val="00616E8B"/>
    <w:rsid w:val="006172BA"/>
    <w:rsid w:val="00617576"/>
    <w:rsid w:val="006178C5"/>
    <w:rsid w:val="00620212"/>
    <w:rsid w:val="0062172E"/>
    <w:rsid w:val="0062179F"/>
    <w:rsid w:val="00621CA5"/>
    <w:rsid w:val="00621EA9"/>
    <w:rsid w:val="00622014"/>
    <w:rsid w:val="00623A0C"/>
    <w:rsid w:val="00624767"/>
    <w:rsid w:val="00624BAB"/>
    <w:rsid w:val="006251A5"/>
    <w:rsid w:val="00625482"/>
    <w:rsid w:val="00626CFB"/>
    <w:rsid w:val="0062725C"/>
    <w:rsid w:val="00627427"/>
    <w:rsid w:val="00627B3E"/>
    <w:rsid w:val="0063024D"/>
    <w:rsid w:val="00630877"/>
    <w:rsid w:val="00631649"/>
    <w:rsid w:val="006319F6"/>
    <w:rsid w:val="00632F8C"/>
    <w:rsid w:val="00633B97"/>
    <w:rsid w:val="00633C15"/>
    <w:rsid w:val="0063429E"/>
    <w:rsid w:val="006346FF"/>
    <w:rsid w:val="00635191"/>
    <w:rsid w:val="00635386"/>
    <w:rsid w:val="006355CE"/>
    <w:rsid w:val="00635D58"/>
    <w:rsid w:val="00635EB3"/>
    <w:rsid w:val="0063602E"/>
    <w:rsid w:val="00636286"/>
    <w:rsid w:val="006366C3"/>
    <w:rsid w:val="00636A5C"/>
    <w:rsid w:val="00636D66"/>
    <w:rsid w:val="00637B37"/>
    <w:rsid w:val="00637BE2"/>
    <w:rsid w:val="0064035C"/>
    <w:rsid w:val="00640AC1"/>
    <w:rsid w:val="00641249"/>
    <w:rsid w:val="006414B9"/>
    <w:rsid w:val="00641BDF"/>
    <w:rsid w:val="00641E09"/>
    <w:rsid w:val="0064201C"/>
    <w:rsid w:val="00642C13"/>
    <w:rsid w:val="00643F56"/>
    <w:rsid w:val="006440AF"/>
    <w:rsid w:val="006445A0"/>
    <w:rsid w:val="0064479E"/>
    <w:rsid w:val="006447EC"/>
    <w:rsid w:val="006447F0"/>
    <w:rsid w:val="00644B56"/>
    <w:rsid w:val="006459C7"/>
    <w:rsid w:val="0064632C"/>
    <w:rsid w:val="0064749F"/>
    <w:rsid w:val="00647A70"/>
    <w:rsid w:val="00647EE9"/>
    <w:rsid w:val="0065267F"/>
    <w:rsid w:val="006528FD"/>
    <w:rsid w:val="00652B4C"/>
    <w:rsid w:val="00653F91"/>
    <w:rsid w:val="006544BA"/>
    <w:rsid w:val="00654FA8"/>
    <w:rsid w:val="00655018"/>
    <w:rsid w:val="00655290"/>
    <w:rsid w:val="00655AEC"/>
    <w:rsid w:val="006561D8"/>
    <w:rsid w:val="00656645"/>
    <w:rsid w:val="00657435"/>
    <w:rsid w:val="00657F70"/>
    <w:rsid w:val="006606A8"/>
    <w:rsid w:val="00660A0C"/>
    <w:rsid w:val="00660C9C"/>
    <w:rsid w:val="0066113B"/>
    <w:rsid w:val="00661884"/>
    <w:rsid w:val="0066237C"/>
    <w:rsid w:val="006631B0"/>
    <w:rsid w:val="006648DD"/>
    <w:rsid w:val="00664E9D"/>
    <w:rsid w:val="006659F5"/>
    <w:rsid w:val="00665AFD"/>
    <w:rsid w:val="00665B37"/>
    <w:rsid w:val="00665CD7"/>
    <w:rsid w:val="00665D3E"/>
    <w:rsid w:val="00665EE2"/>
    <w:rsid w:val="00667D05"/>
    <w:rsid w:val="00670440"/>
    <w:rsid w:val="00670777"/>
    <w:rsid w:val="006707F9"/>
    <w:rsid w:val="00670BDB"/>
    <w:rsid w:val="00671046"/>
    <w:rsid w:val="0067186C"/>
    <w:rsid w:val="00671A36"/>
    <w:rsid w:val="00671ED3"/>
    <w:rsid w:val="00671FBF"/>
    <w:rsid w:val="006726DE"/>
    <w:rsid w:val="00672872"/>
    <w:rsid w:val="006736E3"/>
    <w:rsid w:val="006737EA"/>
    <w:rsid w:val="006744BE"/>
    <w:rsid w:val="00674967"/>
    <w:rsid w:val="00675B4D"/>
    <w:rsid w:val="00676A11"/>
    <w:rsid w:val="00676B47"/>
    <w:rsid w:val="0067724B"/>
    <w:rsid w:val="0067772E"/>
    <w:rsid w:val="00677963"/>
    <w:rsid w:val="006779AE"/>
    <w:rsid w:val="00677F4D"/>
    <w:rsid w:val="0068005C"/>
    <w:rsid w:val="00680355"/>
    <w:rsid w:val="0068068A"/>
    <w:rsid w:val="00680744"/>
    <w:rsid w:val="00680C0A"/>
    <w:rsid w:val="00680E38"/>
    <w:rsid w:val="0068212E"/>
    <w:rsid w:val="00682431"/>
    <w:rsid w:val="00682574"/>
    <w:rsid w:val="00682810"/>
    <w:rsid w:val="00683435"/>
    <w:rsid w:val="00683494"/>
    <w:rsid w:val="0068451F"/>
    <w:rsid w:val="00684818"/>
    <w:rsid w:val="0068492E"/>
    <w:rsid w:val="006849B5"/>
    <w:rsid w:val="00684FA5"/>
    <w:rsid w:val="00685AC7"/>
    <w:rsid w:val="00686446"/>
    <w:rsid w:val="00686497"/>
    <w:rsid w:val="006877DB"/>
    <w:rsid w:val="00691529"/>
    <w:rsid w:val="00691873"/>
    <w:rsid w:val="00691BEF"/>
    <w:rsid w:val="00692060"/>
    <w:rsid w:val="00692EAB"/>
    <w:rsid w:val="00693736"/>
    <w:rsid w:val="00693D91"/>
    <w:rsid w:val="00693F6B"/>
    <w:rsid w:val="00695030"/>
    <w:rsid w:val="006952FF"/>
    <w:rsid w:val="00695BC2"/>
    <w:rsid w:val="006964D0"/>
    <w:rsid w:val="00696901"/>
    <w:rsid w:val="006970EC"/>
    <w:rsid w:val="006971FB"/>
    <w:rsid w:val="00697276"/>
    <w:rsid w:val="00697962"/>
    <w:rsid w:val="00697ED1"/>
    <w:rsid w:val="00697F0F"/>
    <w:rsid w:val="006A0010"/>
    <w:rsid w:val="006A025B"/>
    <w:rsid w:val="006A0318"/>
    <w:rsid w:val="006A0430"/>
    <w:rsid w:val="006A0E21"/>
    <w:rsid w:val="006A14FC"/>
    <w:rsid w:val="006A1B60"/>
    <w:rsid w:val="006A1C1D"/>
    <w:rsid w:val="006A1CCE"/>
    <w:rsid w:val="006A24BA"/>
    <w:rsid w:val="006A3670"/>
    <w:rsid w:val="006A4152"/>
    <w:rsid w:val="006A4305"/>
    <w:rsid w:val="006A4AF2"/>
    <w:rsid w:val="006A4F3C"/>
    <w:rsid w:val="006A517C"/>
    <w:rsid w:val="006A5B28"/>
    <w:rsid w:val="006A60DC"/>
    <w:rsid w:val="006A741A"/>
    <w:rsid w:val="006B0731"/>
    <w:rsid w:val="006B29C8"/>
    <w:rsid w:val="006B31D0"/>
    <w:rsid w:val="006B362E"/>
    <w:rsid w:val="006B4165"/>
    <w:rsid w:val="006B45A0"/>
    <w:rsid w:val="006B45DD"/>
    <w:rsid w:val="006B45E9"/>
    <w:rsid w:val="006B4EC3"/>
    <w:rsid w:val="006B5DC0"/>
    <w:rsid w:val="006B6CE1"/>
    <w:rsid w:val="006B7A5B"/>
    <w:rsid w:val="006C0367"/>
    <w:rsid w:val="006C09E7"/>
    <w:rsid w:val="006C2299"/>
    <w:rsid w:val="006C2E7F"/>
    <w:rsid w:val="006C307F"/>
    <w:rsid w:val="006C434C"/>
    <w:rsid w:val="006C46F5"/>
    <w:rsid w:val="006C4C4E"/>
    <w:rsid w:val="006C4C58"/>
    <w:rsid w:val="006C5ECB"/>
    <w:rsid w:val="006C65A8"/>
    <w:rsid w:val="006C66CE"/>
    <w:rsid w:val="006C7632"/>
    <w:rsid w:val="006C7A6E"/>
    <w:rsid w:val="006D0B69"/>
    <w:rsid w:val="006D163D"/>
    <w:rsid w:val="006D1BDA"/>
    <w:rsid w:val="006D2944"/>
    <w:rsid w:val="006D2AA8"/>
    <w:rsid w:val="006D2AE3"/>
    <w:rsid w:val="006D2C44"/>
    <w:rsid w:val="006D323B"/>
    <w:rsid w:val="006D3D25"/>
    <w:rsid w:val="006D460A"/>
    <w:rsid w:val="006D4B16"/>
    <w:rsid w:val="006D547F"/>
    <w:rsid w:val="006D5AC4"/>
    <w:rsid w:val="006D5C46"/>
    <w:rsid w:val="006D7766"/>
    <w:rsid w:val="006D7804"/>
    <w:rsid w:val="006D7A8D"/>
    <w:rsid w:val="006E0357"/>
    <w:rsid w:val="006E0D97"/>
    <w:rsid w:val="006E0EAB"/>
    <w:rsid w:val="006E0EED"/>
    <w:rsid w:val="006E1245"/>
    <w:rsid w:val="006E1C8E"/>
    <w:rsid w:val="006E23C7"/>
    <w:rsid w:val="006E26FC"/>
    <w:rsid w:val="006E2A1E"/>
    <w:rsid w:val="006E3B2E"/>
    <w:rsid w:val="006E3EA7"/>
    <w:rsid w:val="006E4049"/>
    <w:rsid w:val="006E45F9"/>
    <w:rsid w:val="006E5B9E"/>
    <w:rsid w:val="006E5BF6"/>
    <w:rsid w:val="006E6922"/>
    <w:rsid w:val="006E69FE"/>
    <w:rsid w:val="006E70C7"/>
    <w:rsid w:val="006E70CF"/>
    <w:rsid w:val="006E7765"/>
    <w:rsid w:val="006E7AA6"/>
    <w:rsid w:val="006F0083"/>
    <w:rsid w:val="006F256D"/>
    <w:rsid w:val="006F25DD"/>
    <w:rsid w:val="006F3EA9"/>
    <w:rsid w:val="006F430F"/>
    <w:rsid w:val="006F5413"/>
    <w:rsid w:val="006F5A9D"/>
    <w:rsid w:val="006F5BC6"/>
    <w:rsid w:val="006F5CA0"/>
    <w:rsid w:val="006F5D92"/>
    <w:rsid w:val="006F624C"/>
    <w:rsid w:val="006F636D"/>
    <w:rsid w:val="006F656C"/>
    <w:rsid w:val="00700D53"/>
    <w:rsid w:val="007013D1"/>
    <w:rsid w:val="00701A68"/>
    <w:rsid w:val="00701AA2"/>
    <w:rsid w:val="007020E9"/>
    <w:rsid w:val="00702512"/>
    <w:rsid w:val="00703613"/>
    <w:rsid w:val="00703EBB"/>
    <w:rsid w:val="0070470A"/>
    <w:rsid w:val="007065FA"/>
    <w:rsid w:val="0070669B"/>
    <w:rsid w:val="00706765"/>
    <w:rsid w:val="007069ED"/>
    <w:rsid w:val="007077B3"/>
    <w:rsid w:val="0071023B"/>
    <w:rsid w:val="0071079C"/>
    <w:rsid w:val="007108B9"/>
    <w:rsid w:val="007113D2"/>
    <w:rsid w:val="0071183C"/>
    <w:rsid w:val="007129E0"/>
    <w:rsid w:val="00713095"/>
    <w:rsid w:val="007130EE"/>
    <w:rsid w:val="00713927"/>
    <w:rsid w:val="00715672"/>
    <w:rsid w:val="00715E47"/>
    <w:rsid w:val="007160D3"/>
    <w:rsid w:val="0071628E"/>
    <w:rsid w:val="00716321"/>
    <w:rsid w:val="007167B1"/>
    <w:rsid w:val="00717D3D"/>
    <w:rsid w:val="007202BB"/>
    <w:rsid w:val="00720FFA"/>
    <w:rsid w:val="0072147F"/>
    <w:rsid w:val="007217F6"/>
    <w:rsid w:val="0072186C"/>
    <w:rsid w:val="00721C93"/>
    <w:rsid w:val="007222FC"/>
    <w:rsid w:val="007234A4"/>
    <w:rsid w:val="00723F93"/>
    <w:rsid w:val="007245C0"/>
    <w:rsid w:val="00725BF3"/>
    <w:rsid w:val="00725DF9"/>
    <w:rsid w:val="0072620C"/>
    <w:rsid w:val="00726220"/>
    <w:rsid w:val="00726F73"/>
    <w:rsid w:val="007279B1"/>
    <w:rsid w:val="0073004F"/>
    <w:rsid w:val="00730095"/>
    <w:rsid w:val="00730B27"/>
    <w:rsid w:val="00730D8F"/>
    <w:rsid w:val="007318B5"/>
    <w:rsid w:val="007328C9"/>
    <w:rsid w:val="00734328"/>
    <w:rsid w:val="007343DB"/>
    <w:rsid w:val="007353E1"/>
    <w:rsid w:val="00735DC3"/>
    <w:rsid w:val="00735FB5"/>
    <w:rsid w:val="007362DF"/>
    <w:rsid w:val="00736319"/>
    <w:rsid w:val="007364D9"/>
    <w:rsid w:val="0073741B"/>
    <w:rsid w:val="00737EB9"/>
    <w:rsid w:val="0074178A"/>
    <w:rsid w:val="00742444"/>
    <w:rsid w:val="0074393F"/>
    <w:rsid w:val="00743BD1"/>
    <w:rsid w:val="00743C82"/>
    <w:rsid w:val="00744187"/>
    <w:rsid w:val="0074435E"/>
    <w:rsid w:val="0074487D"/>
    <w:rsid w:val="00744B82"/>
    <w:rsid w:val="007457BB"/>
    <w:rsid w:val="0074596D"/>
    <w:rsid w:val="00745D22"/>
    <w:rsid w:val="00746351"/>
    <w:rsid w:val="0074721A"/>
    <w:rsid w:val="00747892"/>
    <w:rsid w:val="0074796A"/>
    <w:rsid w:val="00747EB1"/>
    <w:rsid w:val="00750492"/>
    <w:rsid w:val="00750787"/>
    <w:rsid w:val="00750B33"/>
    <w:rsid w:val="007515E1"/>
    <w:rsid w:val="007516EF"/>
    <w:rsid w:val="00751E4B"/>
    <w:rsid w:val="0075253D"/>
    <w:rsid w:val="00752851"/>
    <w:rsid w:val="007534FE"/>
    <w:rsid w:val="00755185"/>
    <w:rsid w:val="00755312"/>
    <w:rsid w:val="0075542B"/>
    <w:rsid w:val="0075556B"/>
    <w:rsid w:val="00756356"/>
    <w:rsid w:val="00756388"/>
    <w:rsid w:val="00757128"/>
    <w:rsid w:val="00757876"/>
    <w:rsid w:val="00757AF9"/>
    <w:rsid w:val="00757C8C"/>
    <w:rsid w:val="00757EC8"/>
    <w:rsid w:val="00760CB0"/>
    <w:rsid w:val="007610B5"/>
    <w:rsid w:val="007616A5"/>
    <w:rsid w:val="00761924"/>
    <w:rsid w:val="00761A6A"/>
    <w:rsid w:val="00761C5A"/>
    <w:rsid w:val="00762462"/>
    <w:rsid w:val="00762478"/>
    <w:rsid w:val="00762AC9"/>
    <w:rsid w:val="00762BB8"/>
    <w:rsid w:val="00764081"/>
    <w:rsid w:val="007663A4"/>
    <w:rsid w:val="00766BF6"/>
    <w:rsid w:val="00766D05"/>
    <w:rsid w:val="007677AA"/>
    <w:rsid w:val="00767D98"/>
    <w:rsid w:val="0077019B"/>
    <w:rsid w:val="0077020B"/>
    <w:rsid w:val="0077136A"/>
    <w:rsid w:val="00771984"/>
    <w:rsid w:val="00771CA1"/>
    <w:rsid w:val="00772EAF"/>
    <w:rsid w:val="007730BC"/>
    <w:rsid w:val="007740F9"/>
    <w:rsid w:val="0077447A"/>
    <w:rsid w:val="00774621"/>
    <w:rsid w:val="00774C29"/>
    <w:rsid w:val="0077508C"/>
    <w:rsid w:val="00775525"/>
    <w:rsid w:val="0077619A"/>
    <w:rsid w:val="00776E5E"/>
    <w:rsid w:val="00777541"/>
    <w:rsid w:val="00777765"/>
    <w:rsid w:val="00777922"/>
    <w:rsid w:val="00777ADB"/>
    <w:rsid w:val="007809A3"/>
    <w:rsid w:val="00781371"/>
    <w:rsid w:val="007818E8"/>
    <w:rsid w:val="00782EA3"/>
    <w:rsid w:val="00782EF0"/>
    <w:rsid w:val="007830FA"/>
    <w:rsid w:val="007847EE"/>
    <w:rsid w:val="00786A33"/>
    <w:rsid w:val="00787649"/>
    <w:rsid w:val="007878C2"/>
    <w:rsid w:val="00787A30"/>
    <w:rsid w:val="00790322"/>
    <w:rsid w:val="00790AC5"/>
    <w:rsid w:val="00790C6C"/>
    <w:rsid w:val="007912A6"/>
    <w:rsid w:val="00791325"/>
    <w:rsid w:val="007915B7"/>
    <w:rsid w:val="00792377"/>
    <w:rsid w:val="00792834"/>
    <w:rsid w:val="00792CBA"/>
    <w:rsid w:val="00792EA2"/>
    <w:rsid w:val="00792F38"/>
    <w:rsid w:val="00793071"/>
    <w:rsid w:val="0079342F"/>
    <w:rsid w:val="00794198"/>
    <w:rsid w:val="007942AD"/>
    <w:rsid w:val="007944F5"/>
    <w:rsid w:val="00794813"/>
    <w:rsid w:val="007952CE"/>
    <w:rsid w:val="0079530C"/>
    <w:rsid w:val="00795960"/>
    <w:rsid w:val="00795B94"/>
    <w:rsid w:val="00795D71"/>
    <w:rsid w:val="00796436"/>
    <w:rsid w:val="007969A9"/>
    <w:rsid w:val="00796A3A"/>
    <w:rsid w:val="00797B87"/>
    <w:rsid w:val="007A0216"/>
    <w:rsid w:val="007A0775"/>
    <w:rsid w:val="007A07AE"/>
    <w:rsid w:val="007A0B82"/>
    <w:rsid w:val="007A2950"/>
    <w:rsid w:val="007A3970"/>
    <w:rsid w:val="007A51AC"/>
    <w:rsid w:val="007A589D"/>
    <w:rsid w:val="007A616A"/>
    <w:rsid w:val="007A6364"/>
    <w:rsid w:val="007A6487"/>
    <w:rsid w:val="007A7403"/>
    <w:rsid w:val="007A7751"/>
    <w:rsid w:val="007B0775"/>
    <w:rsid w:val="007B18B9"/>
    <w:rsid w:val="007B1F7D"/>
    <w:rsid w:val="007B2499"/>
    <w:rsid w:val="007B2DAB"/>
    <w:rsid w:val="007B3484"/>
    <w:rsid w:val="007B34E0"/>
    <w:rsid w:val="007B3517"/>
    <w:rsid w:val="007B405F"/>
    <w:rsid w:val="007B41D5"/>
    <w:rsid w:val="007B4389"/>
    <w:rsid w:val="007B543B"/>
    <w:rsid w:val="007B546B"/>
    <w:rsid w:val="007B65BD"/>
    <w:rsid w:val="007B65F8"/>
    <w:rsid w:val="007B67E5"/>
    <w:rsid w:val="007B6E42"/>
    <w:rsid w:val="007B6EAF"/>
    <w:rsid w:val="007B76D6"/>
    <w:rsid w:val="007B7EB4"/>
    <w:rsid w:val="007C01F9"/>
    <w:rsid w:val="007C0571"/>
    <w:rsid w:val="007C0709"/>
    <w:rsid w:val="007C186A"/>
    <w:rsid w:val="007C18CF"/>
    <w:rsid w:val="007C1CC8"/>
    <w:rsid w:val="007C20E9"/>
    <w:rsid w:val="007C21BD"/>
    <w:rsid w:val="007C21C7"/>
    <w:rsid w:val="007C225F"/>
    <w:rsid w:val="007C2308"/>
    <w:rsid w:val="007C2BE5"/>
    <w:rsid w:val="007C3247"/>
    <w:rsid w:val="007C3656"/>
    <w:rsid w:val="007C3666"/>
    <w:rsid w:val="007C3F05"/>
    <w:rsid w:val="007C4414"/>
    <w:rsid w:val="007C45A9"/>
    <w:rsid w:val="007C494A"/>
    <w:rsid w:val="007C54E7"/>
    <w:rsid w:val="007C6FEE"/>
    <w:rsid w:val="007C71CA"/>
    <w:rsid w:val="007C7483"/>
    <w:rsid w:val="007D08B3"/>
    <w:rsid w:val="007D0FEF"/>
    <w:rsid w:val="007D1819"/>
    <w:rsid w:val="007D1A97"/>
    <w:rsid w:val="007D1ECB"/>
    <w:rsid w:val="007D2B9D"/>
    <w:rsid w:val="007D56C6"/>
    <w:rsid w:val="007D6C53"/>
    <w:rsid w:val="007D6E1A"/>
    <w:rsid w:val="007D75FD"/>
    <w:rsid w:val="007D760A"/>
    <w:rsid w:val="007D7DD1"/>
    <w:rsid w:val="007E0124"/>
    <w:rsid w:val="007E06D1"/>
    <w:rsid w:val="007E077F"/>
    <w:rsid w:val="007E189B"/>
    <w:rsid w:val="007E189D"/>
    <w:rsid w:val="007E18B3"/>
    <w:rsid w:val="007E2CF1"/>
    <w:rsid w:val="007E4CA2"/>
    <w:rsid w:val="007E526B"/>
    <w:rsid w:val="007E5FA1"/>
    <w:rsid w:val="007E6BC1"/>
    <w:rsid w:val="007F088A"/>
    <w:rsid w:val="007F0920"/>
    <w:rsid w:val="007F11AF"/>
    <w:rsid w:val="007F13D0"/>
    <w:rsid w:val="007F1542"/>
    <w:rsid w:val="007F1E86"/>
    <w:rsid w:val="007F23B3"/>
    <w:rsid w:val="007F245F"/>
    <w:rsid w:val="007F2D80"/>
    <w:rsid w:val="007F30EA"/>
    <w:rsid w:val="007F3B77"/>
    <w:rsid w:val="007F4958"/>
    <w:rsid w:val="007F4FE6"/>
    <w:rsid w:val="007F50E1"/>
    <w:rsid w:val="007F56C8"/>
    <w:rsid w:val="007F5903"/>
    <w:rsid w:val="007F5AF8"/>
    <w:rsid w:val="007F60EE"/>
    <w:rsid w:val="007F666F"/>
    <w:rsid w:val="007F6815"/>
    <w:rsid w:val="007F7199"/>
    <w:rsid w:val="007F780F"/>
    <w:rsid w:val="007F781D"/>
    <w:rsid w:val="007F7A88"/>
    <w:rsid w:val="00800152"/>
    <w:rsid w:val="00800570"/>
    <w:rsid w:val="008005DA"/>
    <w:rsid w:val="00800E9C"/>
    <w:rsid w:val="00801B88"/>
    <w:rsid w:val="00801FBD"/>
    <w:rsid w:val="00802004"/>
    <w:rsid w:val="00802368"/>
    <w:rsid w:val="0080254A"/>
    <w:rsid w:val="0080289D"/>
    <w:rsid w:val="00803490"/>
    <w:rsid w:val="008038B7"/>
    <w:rsid w:val="008039C7"/>
    <w:rsid w:val="00803F75"/>
    <w:rsid w:val="008040B7"/>
    <w:rsid w:val="0080461C"/>
    <w:rsid w:val="008046F0"/>
    <w:rsid w:val="00804BF3"/>
    <w:rsid w:val="008051C2"/>
    <w:rsid w:val="00805383"/>
    <w:rsid w:val="00805731"/>
    <w:rsid w:val="00806E5A"/>
    <w:rsid w:val="0080778D"/>
    <w:rsid w:val="00807931"/>
    <w:rsid w:val="00807A3F"/>
    <w:rsid w:val="00807B9B"/>
    <w:rsid w:val="00807E69"/>
    <w:rsid w:val="008106F7"/>
    <w:rsid w:val="00810AAB"/>
    <w:rsid w:val="00811154"/>
    <w:rsid w:val="00812A8F"/>
    <w:rsid w:val="00812DB5"/>
    <w:rsid w:val="00813763"/>
    <w:rsid w:val="00813B0F"/>
    <w:rsid w:val="008141AD"/>
    <w:rsid w:val="008150AE"/>
    <w:rsid w:val="0081540F"/>
    <w:rsid w:val="0081615F"/>
    <w:rsid w:val="0081683A"/>
    <w:rsid w:val="0081723C"/>
    <w:rsid w:val="008172B4"/>
    <w:rsid w:val="00817B2F"/>
    <w:rsid w:val="00817C93"/>
    <w:rsid w:val="00820746"/>
    <w:rsid w:val="00820D3B"/>
    <w:rsid w:val="00821528"/>
    <w:rsid w:val="00821972"/>
    <w:rsid w:val="00822A2B"/>
    <w:rsid w:val="0082353E"/>
    <w:rsid w:val="008235E9"/>
    <w:rsid w:val="00823DFD"/>
    <w:rsid w:val="00824195"/>
    <w:rsid w:val="008242F8"/>
    <w:rsid w:val="0082450B"/>
    <w:rsid w:val="00824BCE"/>
    <w:rsid w:val="00824E92"/>
    <w:rsid w:val="00824FF9"/>
    <w:rsid w:val="008250B1"/>
    <w:rsid w:val="00825F6E"/>
    <w:rsid w:val="008263F7"/>
    <w:rsid w:val="00826C43"/>
    <w:rsid w:val="0083042F"/>
    <w:rsid w:val="00830A54"/>
    <w:rsid w:val="00830A60"/>
    <w:rsid w:val="00830B84"/>
    <w:rsid w:val="008311C0"/>
    <w:rsid w:val="008321C4"/>
    <w:rsid w:val="00833649"/>
    <w:rsid w:val="00833700"/>
    <w:rsid w:val="00833D71"/>
    <w:rsid w:val="0083410C"/>
    <w:rsid w:val="008341B0"/>
    <w:rsid w:val="0083436D"/>
    <w:rsid w:val="008353F0"/>
    <w:rsid w:val="00835AE6"/>
    <w:rsid w:val="008377B7"/>
    <w:rsid w:val="00837996"/>
    <w:rsid w:val="008403D2"/>
    <w:rsid w:val="008406E3"/>
    <w:rsid w:val="00840EF5"/>
    <w:rsid w:val="00841099"/>
    <w:rsid w:val="00841674"/>
    <w:rsid w:val="00841837"/>
    <w:rsid w:val="008419E5"/>
    <w:rsid w:val="00841C12"/>
    <w:rsid w:val="00843392"/>
    <w:rsid w:val="008437C5"/>
    <w:rsid w:val="0084443E"/>
    <w:rsid w:val="008448E3"/>
    <w:rsid w:val="00844914"/>
    <w:rsid w:val="00844C9C"/>
    <w:rsid w:val="0084509D"/>
    <w:rsid w:val="00845E2C"/>
    <w:rsid w:val="0084629A"/>
    <w:rsid w:val="00846381"/>
    <w:rsid w:val="00846544"/>
    <w:rsid w:val="00846992"/>
    <w:rsid w:val="00846F30"/>
    <w:rsid w:val="0084714F"/>
    <w:rsid w:val="00850AF0"/>
    <w:rsid w:val="008516B4"/>
    <w:rsid w:val="00852FB3"/>
    <w:rsid w:val="00854150"/>
    <w:rsid w:val="0085428B"/>
    <w:rsid w:val="008547A3"/>
    <w:rsid w:val="00855382"/>
    <w:rsid w:val="008559C0"/>
    <w:rsid w:val="00855C05"/>
    <w:rsid w:val="00856E95"/>
    <w:rsid w:val="008572B9"/>
    <w:rsid w:val="008602CA"/>
    <w:rsid w:val="008609FE"/>
    <w:rsid w:val="0086104A"/>
    <w:rsid w:val="00861617"/>
    <w:rsid w:val="00861830"/>
    <w:rsid w:val="0086197C"/>
    <w:rsid w:val="00862029"/>
    <w:rsid w:val="0086234D"/>
    <w:rsid w:val="008628B6"/>
    <w:rsid w:val="00862E80"/>
    <w:rsid w:val="008641C3"/>
    <w:rsid w:val="00864283"/>
    <w:rsid w:val="00864876"/>
    <w:rsid w:val="00864A6D"/>
    <w:rsid w:val="00864C02"/>
    <w:rsid w:val="00864D7B"/>
    <w:rsid w:val="00865125"/>
    <w:rsid w:val="008653E6"/>
    <w:rsid w:val="00866135"/>
    <w:rsid w:val="0086733D"/>
    <w:rsid w:val="00867589"/>
    <w:rsid w:val="0086778C"/>
    <w:rsid w:val="00867926"/>
    <w:rsid w:val="00867DA7"/>
    <w:rsid w:val="008708F7"/>
    <w:rsid w:val="00870DB6"/>
    <w:rsid w:val="00871D20"/>
    <w:rsid w:val="00871E21"/>
    <w:rsid w:val="00872549"/>
    <w:rsid w:val="00873415"/>
    <w:rsid w:val="00874553"/>
    <w:rsid w:val="00874B84"/>
    <w:rsid w:val="00874C1F"/>
    <w:rsid w:val="00875B48"/>
    <w:rsid w:val="00875E80"/>
    <w:rsid w:val="008766A2"/>
    <w:rsid w:val="00876E7B"/>
    <w:rsid w:val="00877344"/>
    <w:rsid w:val="00877B7C"/>
    <w:rsid w:val="00877E98"/>
    <w:rsid w:val="00877EF8"/>
    <w:rsid w:val="00880200"/>
    <w:rsid w:val="008808E7"/>
    <w:rsid w:val="008809BA"/>
    <w:rsid w:val="00881054"/>
    <w:rsid w:val="0088116D"/>
    <w:rsid w:val="00881511"/>
    <w:rsid w:val="008817B1"/>
    <w:rsid w:val="00881F16"/>
    <w:rsid w:val="00882173"/>
    <w:rsid w:val="00882264"/>
    <w:rsid w:val="00882697"/>
    <w:rsid w:val="00882B12"/>
    <w:rsid w:val="00883273"/>
    <w:rsid w:val="00883C3A"/>
    <w:rsid w:val="00883DBC"/>
    <w:rsid w:val="00883E48"/>
    <w:rsid w:val="0088507C"/>
    <w:rsid w:val="008854DC"/>
    <w:rsid w:val="00885627"/>
    <w:rsid w:val="00885910"/>
    <w:rsid w:val="00887BD0"/>
    <w:rsid w:val="00887F41"/>
    <w:rsid w:val="0089022D"/>
    <w:rsid w:val="008902A1"/>
    <w:rsid w:val="00891287"/>
    <w:rsid w:val="00891A9E"/>
    <w:rsid w:val="00891CE9"/>
    <w:rsid w:val="00892215"/>
    <w:rsid w:val="0089290F"/>
    <w:rsid w:val="008930BE"/>
    <w:rsid w:val="008932E7"/>
    <w:rsid w:val="00894C5B"/>
    <w:rsid w:val="00894F18"/>
    <w:rsid w:val="00895022"/>
    <w:rsid w:val="00895DC8"/>
    <w:rsid w:val="00897807"/>
    <w:rsid w:val="00897A9D"/>
    <w:rsid w:val="008A154D"/>
    <w:rsid w:val="008A1749"/>
    <w:rsid w:val="008A1752"/>
    <w:rsid w:val="008A1794"/>
    <w:rsid w:val="008A1C7F"/>
    <w:rsid w:val="008A2BE1"/>
    <w:rsid w:val="008A2F55"/>
    <w:rsid w:val="008A3E8B"/>
    <w:rsid w:val="008A45DE"/>
    <w:rsid w:val="008A480A"/>
    <w:rsid w:val="008A5D40"/>
    <w:rsid w:val="008A60FA"/>
    <w:rsid w:val="008A640E"/>
    <w:rsid w:val="008A67E0"/>
    <w:rsid w:val="008A6932"/>
    <w:rsid w:val="008A6DB3"/>
    <w:rsid w:val="008A7215"/>
    <w:rsid w:val="008A7E21"/>
    <w:rsid w:val="008A7F72"/>
    <w:rsid w:val="008B0032"/>
    <w:rsid w:val="008B0CDC"/>
    <w:rsid w:val="008B1277"/>
    <w:rsid w:val="008B1281"/>
    <w:rsid w:val="008B132D"/>
    <w:rsid w:val="008B13A9"/>
    <w:rsid w:val="008B291B"/>
    <w:rsid w:val="008B3219"/>
    <w:rsid w:val="008B3FAC"/>
    <w:rsid w:val="008B425A"/>
    <w:rsid w:val="008B4E27"/>
    <w:rsid w:val="008B5677"/>
    <w:rsid w:val="008B6185"/>
    <w:rsid w:val="008B694E"/>
    <w:rsid w:val="008C0338"/>
    <w:rsid w:val="008C03EB"/>
    <w:rsid w:val="008C04FB"/>
    <w:rsid w:val="008C051C"/>
    <w:rsid w:val="008C05A2"/>
    <w:rsid w:val="008C05C0"/>
    <w:rsid w:val="008C0D2D"/>
    <w:rsid w:val="008C164E"/>
    <w:rsid w:val="008C257E"/>
    <w:rsid w:val="008C2698"/>
    <w:rsid w:val="008C2E19"/>
    <w:rsid w:val="008C2FB4"/>
    <w:rsid w:val="008C323C"/>
    <w:rsid w:val="008C35C0"/>
    <w:rsid w:val="008C3D6F"/>
    <w:rsid w:val="008C5927"/>
    <w:rsid w:val="008C6136"/>
    <w:rsid w:val="008C6181"/>
    <w:rsid w:val="008C7CBE"/>
    <w:rsid w:val="008C7F85"/>
    <w:rsid w:val="008D0077"/>
    <w:rsid w:val="008D0254"/>
    <w:rsid w:val="008D0274"/>
    <w:rsid w:val="008D0412"/>
    <w:rsid w:val="008D0552"/>
    <w:rsid w:val="008D143D"/>
    <w:rsid w:val="008D1E76"/>
    <w:rsid w:val="008D25AD"/>
    <w:rsid w:val="008D3C3B"/>
    <w:rsid w:val="008D3E7B"/>
    <w:rsid w:val="008D40D9"/>
    <w:rsid w:val="008D4D2D"/>
    <w:rsid w:val="008D4D90"/>
    <w:rsid w:val="008D5489"/>
    <w:rsid w:val="008D55FF"/>
    <w:rsid w:val="008D5B51"/>
    <w:rsid w:val="008D62C5"/>
    <w:rsid w:val="008D6A1E"/>
    <w:rsid w:val="008E08E3"/>
    <w:rsid w:val="008E0D81"/>
    <w:rsid w:val="008E10E7"/>
    <w:rsid w:val="008E1B6D"/>
    <w:rsid w:val="008E2EE3"/>
    <w:rsid w:val="008E32C5"/>
    <w:rsid w:val="008E33BA"/>
    <w:rsid w:val="008E442E"/>
    <w:rsid w:val="008E4C8A"/>
    <w:rsid w:val="008E53CC"/>
    <w:rsid w:val="008E5AC5"/>
    <w:rsid w:val="008E5DDA"/>
    <w:rsid w:val="008E5E0B"/>
    <w:rsid w:val="008E6632"/>
    <w:rsid w:val="008E70FC"/>
    <w:rsid w:val="008E7398"/>
    <w:rsid w:val="008E73F3"/>
    <w:rsid w:val="008E775D"/>
    <w:rsid w:val="008F0705"/>
    <w:rsid w:val="008F12D5"/>
    <w:rsid w:val="008F130C"/>
    <w:rsid w:val="008F183A"/>
    <w:rsid w:val="008F1997"/>
    <w:rsid w:val="008F1CD4"/>
    <w:rsid w:val="008F2A77"/>
    <w:rsid w:val="008F2DC0"/>
    <w:rsid w:val="008F2E67"/>
    <w:rsid w:val="008F2F93"/>
    <w:rsid w:val="008F3465"/>
    <w:rsid w:val="008F39B0"/>
    <w:rsid w:val="008F3AAF"/>
    <w:rsid w:val="008F3C24"/>
    <w:rsid w:val="008F5E42"/>
    <w:rsid w:val="008F69EC"/>
    <w:rsid w:val="008F7424"/>
    <w:rsid w:val="00900995"/>
    <w:rsid w:val="00900FFA"/>
    <w:rsid w:val="009010D3"/>
    <w:rsid w:val="00901625"/>
    <w:rsid w:val="00901759"/>
    <w:rsid w:val="00901A4A"/>
    <w:rsid w:val="00901F32"/>
    <w:rsid w:val="00902022"/>
    <w:rsid w:val="00902864"/>
    <w:rsid w:val="00902A68"/>
    <w:rsid w:val="00902C13"/>
    <w:rsid w:val="00903DB7"/>
    <w:rsid w:val="0090407F"/>
    <w:rsid w:val="009044DA"/>
    <w:rsid w:val="00904A76"/>
    <w:rsid w:val="00904E11"/>
    <w:rsid w:val="0090599C"/>
    <w:rsid w:val="00905CDC"/>
    <w:rsid w:val="009061CE"/>
    <w:rsid w:val="009063BD"/>
    <w:rsid w:val="009064A4"/>
    <w:rsid w:val="00906755"/>
    <w:rsid w:val="00906843"/>
    <w:rsid w:val="00906EDB"/>
    <w:rsid w:val="00910449"/>
    <w:rsid w:val="00911BB5"/>
    <w:rsid w:val="00911D55"/>
    <w:rsid w:val="009120A3"/>
    <w:rsid w:val="009121D3"/>
    <w:rsid w:val="00912B99"/>
    <w:rsid w:val="00913C47"/>
    <w:rsid w:val="00915225"/>
    <w:rsid w:val="009155E4"/>
    <w:rsid w:val="0091564B"/>
    <w:rsid w:val="0091598E"/>
    <w:rsid w:val="00916C20"/>
    <w:rsid w:val="0091726B"/>
    <w:rsid w:val="009175A3"/>
    <w:rsid w:val="00920834"/>
    <w:rsid w:val="009217A7"/>
    <w:rsid w:val="00921957"/>
    <w:rsid w:val="00922126"/>
    <w:rsid w:val="009222C0"/>
    <w:rsid w:val="00923129"/>
    <w:rsid w:val="00923FBC"/>
    <w:rsid w:val="00923FF9"/>
    <w:rsid w:val="00924E08"/>
    <w:rsid w:val="00925AC3"/>
    <w:rsid w:val="00925F90"/>
    <w:rsid w:val="00926040"/>
    <w:rsid w:val="009264C9"/>
    <w:rsid w:val="00926AF2"/>
    <w:rsid w:val="0092741C"/>
    <w:rsid w:val="00927C11"/>
    <w:rsid w:val="00927D91"/>
    <w:rsid w:val="00930078"/>
    <w:rsid w:val="00931180"/>
    <w:rsid w:val="00931A68"/>
    <w:rsid w:val="00932127"/>
    <w:rsid w:val="00932B1B"/>
    <w:rsid w:val="00934571"/>
    <w:rsid w:val="009349E3"/>
    <w:rsid w:val="00935673"/>
    <w:rsid w:val="00935901"/>
    <w:rsid w:val="00935DBC"/>
    <w:rsid w:val="00936793"/>
    <w:rsid w:val="00936C03"/>
    <w:rsid w:val="00936FD9"/>
    <w:rsid w:val="00937E57"/>
    <w:rsid w:val="0094047E"/>
    <w:rsid w:val="009410EE"/>
    <w:rsid w:val="00941DC7"/>
    <w:rsid w:val="009423C3"/>
    <w:rsid w:val="009434B1"/>
    <w:rsid w:val="00943FA6"/>
    <w:rsid w:val="00944069"/>
    <w:rsid w:val="0094464A"/>
    <w:rsid w:val="00944A28"/>
    <w:rsid w:val="00945153"/>
    <w:rsid w:val="00945373"/>
    <w:rsid w:val="00946640"/>
    <w:rsid w:val="0094727C"/>
    <w:rsid w:val="00947D22"/>
    <w:rsid w:val="00947F6F"/>
    <w:rsid w:val="00947FC6"/>
    <w:rsid w:val="0095006E"/>
    <w:rsid w:val="0095047E"/>
    <w:rsid w:val="00950676"/>
    <w:rsid w:val="009506FC"/>
    <w:rsid w:val="009509DE"/>
    <w:rsid w:val="009509EC"/>
    <w:rsid w:val="00950AFB"/>
    <w:rsid w:val="00951078"/>
    <w:rsid w:val="00952360"/>
    <w:rsid w:val="009523DD"/>
    <w:rsid w:val="00952D75"/>
    <w:rsid w:val="00952E8B"/>
    <w:rsid w:val="00954DCE"/>
    <w:rsid w:val="0095502B"/>
    <w:rsid w:val="009550E0"/>
    <w:rsid w:val="009555EB"/>
    <w:rsid w:val="009557DC"/>
    <w:rsid w:val="009557F5"/>
    <w:rsid w:val="00955C5C"/>
    <w:rsid w:val="00956835"/>
    <w:rsid w:val="0095717F"/>
    <w:rsid w:val="009571D1"/>
    <w:rsid w:val="00957274"/>
    <w:rsid w:val="009573D7"/>
    <w:rsid w:val="00960B48"/>
    <w:rsid w:val="00960C93"/>
    <w:rsid w:val="00960E2E"/>
    <w:rsid w:val="00960EF0"/>
    <w:rsid w:val="009623ED"/>
    <w:rsid w:val="00962510"/>
    <w:rsid w:val="00962D8C"/>
    <w:rsid w:val="009631C1"/>
    <w:rsid w:val="00963896"/>
    <w:rsid w:val="0096393E"/>
    <w:rsid w:val="00964722"/>
    <w:rsid w:val="0096501D"/>
    <w:rsid w:val="009657A8"/>
    <w:rsid w:val="00966181"/>
    <w:rsid w:val="009664DC"/>
    <w:rsid w:val="009672CC"/>
    <w:rsid w:val="009678AB"/>
    <w:rsid w:val="0096791F"/>
    <w:rsid w:val="00967DAE"/>
    <w:rsid w:val="0097013F"/>
    <w:rsid w:val="0097114A"/>
    <w:rsid w:val="0097143C"/>
    <w:rsid w:val="00972B7C"/>
    <w:rsid w:val="00973963"/>
    <w:rsid w:val="009740D1"/>
    <w:rsid w:val="009749AE"/>
    <w:rsid w:val="00975C4A"/>
    <w:rsid w:val="0097650D"/>
    <w:rsid w:val="0097680B"/>
    <w:rsid w:val="00976B96"/>
    <w:rsid w:val="00976E7E"/>
    <w:rsid w:val="0097705D"/>
    <w:rsid w:val="009773B3"/>
    <w:rsid w:val="009778B8"/>
    <w:rsid w:val="0098024B"/>
    <w:rsid w:val="00981E01"/>
    <w:rsid w:val="009820F7"/>
    <w:rsid w:val="00982A4C"/>
    <w:rsid w:val="00982BC6"/>
    <w:rsid w:val="00982CAF"/>
    <w:rsid w:val="009831D5"/>
    <w:rsid w:val="00983900"/>
    <w:rsid w:val="0098450E"/>
    <w:rsid w:val="00984678"/>
    <w:rsid w:val="00984725"/>
    <w:rsid w:val="00985F21"/>
    <w:rsid w:val="00985FB4"/>
    <w:rsid w:val="009868D8"/>
    <w:rsid w:val="009869FD"/>
    <w:rsid w:val="0098703C"/>
    <w:rsid w:val="00987473"/>
    <w:rsid w:val="00987B2E"/>
    <w:rsid w:val="00990FA1"/>
    <w:rsid w:val="00991179"/>
    <w:rsid w:val="009915B5"/>
    <w:rsid w:val="009918FC"/>
    <w:rsid w:val="0099345D"/>
    <w:rsid w:val="00993E0E"/>
    <w:rsid w:val="00993FDC"/>
    <w:rsid w:val="009944D5"/>
    <w:rsid w:val="00994D3B"/>
    <w:rsid w:val="009951E7"/>
    <w:rsid w:val="00995646"/>
    <w:rsid w:val="00995DD0"/>
    <w:rsid w:val="009962FB"/>
    <w:rsid w:val="00996963"/>
    <w:rsid w:val="00996BB1"/>
    <w:rsid w:val="0099730E"/>
    <w:rsid w:val="009978B7"/>
    <w:rsid w:val="009A0450"/>
    <w:rsid w:val="009A0A47"/>
    <w:rsid w:val="009A0FC8"/>
    <w:rsid w:val="009A10F6"/>
    <w:rsid w:val="009A156B"/>
    <w:rsid w:val="009A15F0"/>
    <w:rsid w:val="009A17E8"/>
    <w:rsid w:val="009A1AA4"/>
    <w:rsid w:val="009A1D00"/>
    <w:rsid w:val="009A2A21"/>
    <w:rsid w:val="009A2B23"/>
    <w:rsid w:val="009A2CCE"/>
    <w:rsid w:val="009A39FD"/>
    <w:rsid w:val="009A40A1"/>
    <w:rsid w:val="009A4722"/>
    <w:rsid w:val="009A5791"/>
    <w:rsid w:val="009A5E9E"/>
    <w:rsid w:val="009A6085"/>
    <w:rsid w:val="009A62F7"/>
    <w:rsid w:val="009A6327"/>
    <w:rsid w:val="009A6F06"/>
    <w:rsid w:val="009A71DF"/>
    <w:rsid w:val="009A725A"/>
    <w:rsid w:val="009A752A"/>
    <w:rsid w:val="009A7DD8"/>
    <w:rsid w:val="009B1C83"/>
    <w:rsid w:val="009B1D58"/>
    <w:rsid w:val="009B29AF"/>
    <w:rsid w:val="009B4983"/>
    <w:rsid w:val="009B4A1A"/>
    <w:rsid w:val="009B5027"/>
    <w:rsid w:val="009B53BA"/>
    <w:rsid w:val="009B5721"/>
    <w:rsid w:val="009B5CBE"/>
    <w:rsid w:val="009B5D44"/>
    <w:rsid w:val="009B6403"/>
    <w:rsid w:val="009B679C"/>
    <w:rsid w:val="009B774C"/>
    <w:rsid w:val="009B7E44"/>
    <w:rsid w:val="009C0031"/>
    <w:rsid w:val="009C0935"/>
    <w:rsid w:val="009C095B"/>
    <w:rsid w:val="009C0CFA"/>
    <w:rsid w:val="009C10E7"/>
    <w:rsid w:val="009C1A1B"/>
    <w:rsid w:val="009C1A6C"/>
    <w:rsid w:val="009C1FF0"/>
    <w:rsid w:val="009C28F5"/>
    <w:rsid w:val="009C2B06"/>
    <w:rsid w:val="009C2BE9"/>
    <w:rsid w:val="009C2C28"/>
    <w:rsid w:val="009C2DE6"/>
    <w:rsid w:val="009C2EF1"/>
    <w:rsid w:val="009C3593"/>
    <w:rsid w:val="009C65A6"/>
    <w:rsid w:val="009C6896"/>
    <w:rsid w:val="009C6D52"/>
    <w:rsid w:val="009C70F7"/>
    <w:rsid w:val="009C7136"/>
    <w:rsid w:val="009C77A9"/>
    <w:rsid w:val="009C78E9"/>
    <w:rsid w:val="009C7B70"/>
    <w:rsid w:val="009C7D47"/>
    <w:rsid w:val="009D0183"/>
    <w:rsid w:val="009D0A58"/>
    <w:rsid w:val="009D0C6A"/>
    <w:rsid w:val="009D11E5"/>
    <w:rsid w:val="009D12CA"/>
    <w:rsid w:val="009D1BCB"/>
    <w:rsid w:val="009D250E"/>
    <w:rsid w:val="009D2C32"/>
    <w:rsid w:val="009D2EB5"/>
    <w:rsid w:val="009D302F"/>
    <w:rsid w:val="009D3D62"/>
    <w:rsid w:val="009D4245"/>
    <w:rsid w:val="009D4B22"/>
    <w:rsid w:val="009D4D9F"/>
    <w:rsid w:val="009D4F25"/>
    <w:rsid w:val="009D5F55"/>
    <w:rsid w:val="009D6F8E"/>
    <w:rsid w:val="009D7A10"/>
    <w:rsid w:val="009D7FCD"/>
    <w:rsid w:val="009E02D2"/>
    <w:rsid w:val="009E03D8"/>
    <w:rsid w:val="009E194F"/>
    <w:rsid w:val="009E26B3"/>
    <w:rsid w:val="009E2BF9"/>
    <w:rsid w:val="009E3B05"/>
    <w:rsid w:val="009E3E1F"/>
    <w:rsid w:val="009E44BF"/>
    <w:rsid w:val="009E450B"/>
    <w:rsid w:val="009E45D5"/>
    <w:rsid w:val="009E4743"/>
    <w:rsid w:val="009E4E5B"/>
    <w:rsid w:val="009E51A5"/>
    <w:rsid w:val="009E5822"/>
    <w:rsid w:val="009E5894"/>
    <w:rsid w:val="009E673C"/>
    <w:rsid w:val="009E74CA"/>
    <w:rsid w:val="009E77E0"/>
    <w:rsid w:val="009F11EE"/>
    <w:rsid w:val="009F12AB"/>
    <w:rsid w:val="009F1583"/>
    <w:rsid w:val="009F1CD3"/>
    <w:rsid w:val="009F1D1B"/>
    <w:rsid w:val="009F250F"/>
    <w:rsid w:val="009F334A"/>
    <w:rsid w:val="009F37FA"/>
    <w:rsid w:val="009F393B"/>
    <w:rsid w:val="009F39FF"/>
    <w:rsid w:val="009F4613"/>
    <w:rsid w:val="009F5355"/>
    <w:rsid w:val="009F5561"/>
    <w:rsid w:val="009F5D51"/>
    <w:rsid w:val="009F5F49"/>
    <w:rsid w:val="009F71B3"/>
    <w:rsid w:val="009F7578"/>
    <w:rsid w:val="00A01568"/>
    <w:rsid w:val="00A0161A"/>
    <w:rsid w:val="00A01635"/>
    <w:rsid w:val="00A01C7D"/>
    <w:rsid w:val="00A02B42"/>
    <w:rsid w:val="00A02D5A"/>
    <w:rsid w:val="00A03F25"/>
    <w:rsid w:val="00A04D88"/>
    <w:rsid w:val="00A055A2"/>
    <w:rsid w:val="00A05B65"/>
    <w:rsid w:val="00A061A9"/>
    <w:rsid w:val="00A06BB3"/>
    <w:rsid w:val="00A0724E"/>
    <w:rsid w:val="00A07405"/>
    <w:rsid w:val="00A07F2D"/>
    <w:rsid w:val="00A104D3"/>
    <w:rsid w:val="00A1254E"/>
    <w:rsid w:val="00A146FC"/>
    <w:rsid w:val="00A149E2"/>
    <w:rsid w:val="00A15B2F"/>
    <w:rsid w:val="00A16145"/>
    <w:rsid w:val="00A163D0"/>
    <w:rsid w:val="00A1645C"/>
    <w:rsid w:val="00A16B5E"/>
    <w:rsid w:val="00A1708F"/>
    <w:rsid w:val="00A1771B"/>
    <w:rsid w:val="00A177F4"/>
    <w:rsid w:val="00A17BDF"/>
    <w:rsid w:val="00A2032D"/>
    <w:rsid w:val="00A20359"/>
    <w:rsid w:val="00A20D4E"/>
    <w:rsid w:val="00A20E62"/>
    <w:rsid w:val="00A21243"/>
    <w:rsid w:val="00A213CC"/>
    <w:rsid w:val="00A21850"/>
    <w:rsid w:val="00A21874"/>
    <w:rsid w:val="00A223F9"/>
    <w:rsid w:val="00A22742"/>
    <w:rsid w:val="00A23160"/>
    <w:rsid w:val="00A2366F"/>
    <w:rsid w:val="00A23A40"/>
    <w:rsid w:val="00A247F5"/>
    <w:rsid w:val="00A24C47"/>
    <w:rsid w:val="00A250A4"/>
    <w:rsid w:val="00A25747"/>
    <w:rsid w:val="00A25B42"/>
    <w:rsid w:val="00A25BF4"/>
    <w:rsid w:val="00A262A3"/>
    <w:rsid w:val="00A2656A"/>
    <w:rsid w:val="00A26818"/>
    <w:rsid w:val="00A26BFA"/>
    <w:rsid w:val="00A27268"/>
    <w:rsid w:val="00A278C3"/>
    <w:rsid w:val="00A27982"/>
    <w:rsid w:val="00A27AA9"/>
    <w:rsid w:val="00A30C9B"/>
    <w:rsid w:val="00A3128C"/>
    <w:rsid w:val="00A3153B"/>
    <w:rsid w:val="00A315DF"/>
    <w:rsid w:val="00A31ED4"/>
    <w:rsid w:val="00A3218A"/>
    <w:rsid w:val="00A328BC"/>
    <w:rsid w:val="00A329B6"/>
    <w:rsid w:val="00A32B6F"/>
    <w:rsid w:val="00A338E3"/>
    <w:rsid w:val="00A339FC"/>
    <w:rsid w:val="00A34F98"/>
    <w:rsid w:val="00A35B23"/>
    <w:rsid w:val="00A35D74"/>
    <w:rsid w:val="00A36288"/>
    <w:rsid w:val="00A36B45"/>
    <w:rsid w:val="00A36DAD"/>
    <w:rsid w:val="00A36DF0"/>
    <w:rsid w:val="00A3744C"/>
    <w:rsid w:val="00A3776D"/>
    <w:rsid w:val="00A37A1E"/>
    <w:rsid w:val="00A37A29"/>
    <w:rsid w:val="00A401C1"/>
    <w:rsid w:val="00A410CF"/>
    <w:rsid w:val="00A41BBA"/>
    <w:rsid w:val="00A41E80"/>
    <w:rsid w:val="00A431F3"/>
    <w:rsid w:val="00A43364"/>
    <w:rsid w:val="00A445A9"/>
    <w:rsid w:val="00A44741"/>
    <w:rsid w:val="00A447CF"/>
    <w:rsid w:val="00A44AFD"/>
    <w:rsid w:val="00A45823"/>
    <w:rsid w:val="00A45DDE"/>
    <w:rsid w:val="00A46286"/>
    <w:rsid w:val="00A462BF"/>
    <w:rsid w:val="00A475A9"/>
    <w:rsid w:val="00A479E8"/>
    <w:rsid w:val="00A47F66"/>
    <w:rsid w:val="00A504F8"/>
    <w:rsid w:val="00A51107"/>
    <w:rsid w:val="00A51256"/>
    <w:rsid w:val="00A5279C"/>
    <w:rsid w:val="00A52DED"/>
    <w:rsid w:val="00A534CE"/>
    <w:rsid w:val="00A541D2"/>
    <w:rsid w:val="00A54D65"/>
    <w:rsid w:val="00A54ECF"/>
    <w:rsid w:val="00A555E3"/>
    <w:rsid w:val="00A55890"/>
    <w:rsid w:val="00A55ACB"/>
    <w:rsid w:val="00A55B94"/>
    <w:rsid w:val="00A56053"/>
    <w:rsid w:val="00A5698D"/>
    <w:rsid w:val="00A56C34"/>
    <w:rsid w:val="00A56E05"/>
    <w:rsid w:val="00A57326"/>
    <w:rsid w:val="00A577E7"/>
    <w:rsid w:val="00A57D03"/>
    <w:rsid w:val="00A57F3E"/>
    <w:rsid w:val="00A60186"/>
    <w:rsid w:val="00A61FB9"/>
    <w:rsid w:val="00A62171"/>
    <w:rsid w:val="00A62368"/>
    <w:rsid w:val="00A629BA"/>
    <w:rsid w:val="00A63C8D"/>
    <w:rsid w:val="00A65553"/>
    <w:rsid w:val="00A655E0"/>
    <w:rsid w:val="00A65F0F"/>
    <w:rsid w:val="00A6628B"/>
    <w:rsid w:val="00A671FA"/>
    <w:rsid w:val="00A67D10"/>
    <w:rsid w:val="00A7033A"/>
    <w:rsid w:val="00A70406"/>
    <w:rsid w:val="00A71356"/>
    <w:rsid w:val="00A71390"/>
    <w:rsid w:val="00A718A9"/>
    <w:rsid w:val="00A71903"/>
    <w:rsid w:val="00A72038"/>
    <w:rsid w:val="00A73321"/>
    <w:rsid w:val="00A734D4"/>
    <w:rsid w:val="00A73672"/>
    <w:rsid w:val="00A73746"/>
    <w:rsid w:val="00A73DCC"/>
    <w:rsid w:val="00A7434E"/>
    <w:rsid w:val="00A74D72"/>
    <w:rsid w:val="00A756C5"/>
    <w:rsid w:val="00A75E68"/>
    <w:rsid w:val="00A7672E"/>
    <w:rsid w:val="00A76ED0"/>
    <w:rsid w:val="00A80284"/>
    <w:rsid w:val="00A802E0"/>
    <w:rsid w:val="00A8098D"/>
    <w:rsid w:val="00A80F92"/>
    <w:rsid w:val="00A81518"/>
    <w:rsid w:val="00A8154A"/>
    <w:rsid w:val="00A816A9"/>
    <w:rsid w:val="00A821E4"/>
    <w:rsid w:val="00A82280"/>
    <w:rsid w:val="00A82587"/>
    <w:rsid w:val="00A82D89"/>
    <w:rsid w:val="00A834CC"/>
    <w:rsid w:val="00A83B37"/>
    <w:rsid w:val="00A83E34"/>
    <w:rsid w:val="00A8446E"/>
    <w:rsid w:val="00A853A8"/>
    <w:rsid w:val="00A85887"/>
    <w:rsid w:val="00A8636C"/>
    <w:rsid w:val="00A86578"/>
    <w:rsid w:val="00A865AE"/>
    <w:rsid w:val="00A87828"/>
    <w:rsid w:val="00A879F0"/>
    <w:rsid w:val="00A91101"/>
    <w:rsid w:val="00A91CFE"/>
    <w:rsid w:val="00A92671"/>
    <w:rsid w:val="00A930CA"/>
    <w:rsid w:val="00A9379A"/>
    <w:rsid w:val="00A937D2"/>
    <w:rsid w:val="00A937DE"/>
    <w:rsid w:val="00A9485D"/>
    <w:rsid w:val="00A94C72"/>
    <w:rsid w:val="00A950C2"/>
    <w:rsid w:val="00A957C3"/>
    <w:rsid w:val="00A96216"/>
    <w:rsid w:val="00A9683E"/>
    <w:rsid w:val="00A96C2C"/>
    <w:rsid w:val="00A96FD8"/>
    <w:rsid w:val="00A97200"/>
    <w:rsid w:val="00A97B88"/>
    <w:rsid w:val="00AA0148"/>
    <w:rsid w:val="00AA19BA"/>
    <w:rsid w:val="00AA2693"/>
    <w:rsid w:val="00AA26B1"/>
    <w:rsid w:val="00AA28BA"/>
    <w:rsid w:val="00AA2B55"/>
    <w:rsid w:val="00AA35A9"/>
    <w:rsid w:val="00AA4C8F"/>
    <w:rsid w:val="00AA504D"/>
    <w:rsid w:val="00AA50E5"/>
    <w:rsid w:val="00AA5331"/>
    <w:rsid w:val="00AA53D8"/>
    <w:rsid w:val="00AA5741"/>
    <w:rsid w:val="00AA5865"/>
    <w:rsid w:val="00AA58C7"/>
    <w:rsid w:val="00AA58FB"/>
    <w:rsid w:val="00AA5EB4"/>
    <w:rsid w:val="00AA6FFE"/>
    <w:rsid w:val="00AA7205"/>
    <w:rsid w:val="00AB10E8"/>
    <w:rsid w:val="00AB1654"/>
    <w:rsid w:val="00AB16AF"/>
    <w:rsid w:val="00AB1ADE"/>
    <w:rsid w:val="00AB2650"/>
    <w:rsid w:val="00AB3009"/>
    <w:rsid w:val="00AB397D"/>
    <w:rsid w:val="00AB43B2"/>
    <w:rsid w:val="00AB4433"/>
    <w:rsid w:val="00AB59A8"/>
    <w:rsid w:val="00AB5F0D"/>
    <w:rsid w:val="00AB629D"/>
    <w:rsid w:val="00AB6811"/>
    <w:rsid w:val="00AB7173"/>
    <w:rsid w:val="00AB7502"/>
    <w:rsid w:val="00AB750F"/>
    <w:rsid w:val="00AB7C12"/>
    <w:rsid w:val="00AB7CE9"/>
    <w:rsid w:val="00AC0216"/>
    <w:rsid w:val="00AC0C8C"/>
    <w:rsid w:val="00AC19ED"/>
    <w:rsid w:val="00AC1A24"/>
    <w:rsid w:val="00AC1A5E"/>
    <w:rsid w:val="00AC1AE1"/>
    <w:rsid w:val="00AC2A1E"/>
    <w:rsid w:val="00AC31E6"/>
    <w:rsid w:val="00AC366B"/>
    <w:rsid w:val="00AC4B6A"/>
    <w:rsid w:val="00AC4C82"/>
    <w:rsid w:val="00AC5A39"/>
    <w:rsid w:val="00AC61F4"/>
    <w:rsid w:val="00AC63B1"/>
    <w:rsid w:val="00AC6947"/>
    <w:rsid w:val="00AC6DF9"/>
    <w:rsid w:val="00AC77C0"/>
    <w:rsid w:val="00AD0009"/>
    <w:rsid w:val="00AD0A3D"/>
    <w:rsid w:val="00AD0D13"/>
    <w:rsid w:val="00AD16B9"/>
    <w:rsid w:val="00AD18C9"/>
    <w:rsid w:val="00AD1A98"/>
    <w:rsid w:val="00AD1D62"/>
    <w:rsid w:val="00AD209F"/>
    <w:rsid w:val="00AD2207"/>
    <w:rsid w:val="00AD22FB"/>
    <w:rsid w:val="00AD2876"/>
    <w:rsid w:val="00AD3C43"/>
    <w:rsid w:val="00AD3EE7"/>
    <w:rsid w:val="00AD51B5"/>
    <w:rsid w:val="00AD571A"/>
    <w:rsid w:val="00AD5D86"/>
    <w:rsid w:val="00AD5DCE"/>
    <w:rsid w:val="00AD74E8"/>
    <w:rsid w:val="00AD7CDB"/>
    <w:rsid w:val="00AD7D9A"/>
    <w:rsid w:val="00AE0042"/>
    <w:rsid w:val="00AE0435"/>
    <w:rsid w:val="00AE14EE"/>
    <w:rsid w:val="00AE1E95"/>
    <w:rsid w:val="00AE3762"/>
    <w:rsid w:val="00AE3AD6"/>
    <w:rsid w:val="00AE460B"/>
    <w:rsid w:val="00AE4AB7"/>
    <w:rsid w:val="00AE65BA"/>
    <w:rsid w:val="00AE6D23"/>
    <w:rsid w:val="00AE6E6F"/>
    <w:rsid w:val="00AE778A"/>
    <w:rsid w:val="00AE7DF0"/>
    <w:rsid w:val="00AF05C5"/>
    <w:rsid w:val="00AF06C7"/>
    <w:rsid w:val="00AF1D5B"/>
    <w:rsid w:val="00AF1E14"/>
    <w:rsid w:val="00AF1F27"/>
    <w:rsid w:val="00AF22B9"/>
    <w:rsid w:val="00AF2356"/>
    <w:rsid w:val="00AF2753"/>
    <w:rsid w:val="00AF38CB"/>
    <w:rsid w:val="00AF4A5B"/>
    <w:rsid w:val="00AF5068"/>
    <w:rsid w:val="00AF51E6"/>
    <w:rsid w:val="00AF6158"/>
    <w:rsid w:val="00AF6D99"/>
    <w:rsid w:val="00AF754F"/>
    <w:rsid w:val="00AF784B"/>
    <w:rsid w:val="00AF7EA2"/>
    <w:rsid w:val="00B000CB"/>
    <w:rsid w:val="00B000D5"/>
    <w:rsid w:val="00B0034E"/>
    <w:rsid w:val="00B00577"/>
    <w:rsid w:val="00B00845"/>
    <w:rsid w:val="00B008EE"/>
    <w:rsid w:val="00B00B15"/>
    <w:rsid w:val="00B00CFF"/>
    <w:rsid w:val="00B00DCE"/>
    <w:rsid w:val="00B00FF2"/>
    <w:rsid w:val="00B0166D"/>
    <w:rsid w:val="00B01EE3"/>
    <w:rsid w:val="00B01F51"/>
    <w:rsid w:val="00B02230"/>
    <w:rsid w:val="00B02968"/>
    <w:rsid w:val="00B04B0C"/>
    <w:rsid w:val="00B04BCF"/>
    <w:rsid w:val="00B052E5"/>
    <w:rsid w:val="00B059DA"/>
    <w:rsid w:val="00B05CEC"/>
    <w:rsid w:val="00B05D51"/>
    <w:rsid w:val="00B05D58"/>
    <w:rsid w:val="00B063F0"/>
    <w:rsid w:val="00B0657F"/>
    <w:rsid w:val="00B06A0B"/>
    <w:rsid w:val="00B06BB3"/>
    <w:rsid w:val="00B07D67"/>
    <w:rsid w:val="00B10B6E"/>
    <w:rsid w:val="00B10E0E"/>
    <w:rsid w:val="00B110BF"/>
    <w:rsid w:val="00B11227"/>
    <w:rsid w:val="00B1164C"/>
    <w:rsid w:val="00B128F3"/>
    <w:rsid w:val="00B13151"/>
    <w:rsid w:val="00B133F3"/>
    <w:rsid w:val="00B13505"/>
    <w:rsid w:val="00B1367B"/>
    <w:rsid w:val="00B140A5"/>
    <w:rsid w:val="00B14210"/>
    <w:rsid w:val="00B14955"/>
    <w:rsid w:val="00B14E32"/>
    <w:rsid w:val="00B15A32"/>
    <w:rsid w:val="00B15B3B"/>
    <w:rsid w:val="00B15D85"/>
    <w:rsid w:val="00B15DF4"/>
    <w:rsid w:val="00B163D3"/>
    <w:rsid w:val="00B1757F"/>
    <w:rsid w:val="00B175AA"/>
    <w:rsid w:val="00B17AB7"/>
    <w:rsid w:val="00B20C74"/>
    <w:rsid w:val="00B21420"/>
    <w:rsid w:val="00B21780"/>
    <w:rsid w:val="00B21A3F"/>
    <w:rsid w:val="00B21D0F"/>
    <w:rsid w:val="00B22E87"/>
    <w:rsid w:val="00B238BC"/>
    <w:rsid w:val="00B24241"/>
    <w:rsid w:val="00B243C1"/>
    <w:rsid w:val="00B245F4"/>
    <w:rsid w:val="00B24E98"/>
    <w:rsid w:val="00B25822"/>
    <w:rsid w:val="00B2605D"/>
    <w:rsid w:val="00B2628C"/>
    <w:rsid w:val="00B269FB"/>
    <w:rsid w:val="00B278FA"/>
    <w:rsid w:val="00B27E9F"/>
    <w:rsid w:val="00B3054D"/>
    <w:rsid w:val="00B30CA2"/>
    <w:rsid w:val="00B30FCB"/>
    <w:rsid w:val="00B31761"/>
    <w:rsid w:val="00B32196"/>
    <w:rsid w:val="00B326E4"/>
    <w:rsid w:val="00B32AD7"/>
    <w:rsid w:val="00B331D8"/>
    <w:rsid w:val="00B33584"/>
    <w:rsid w:val="00B33985"/>
    <w:rsid w:val="00B345A7"/>
    <w:rsid w:val="00B347A3"/>
    <w:rsid w:val="00B36468"/>
    <w:rsid w:val="00B3650C"/>
    <w:rsid w:val="00B37231"/>
    <w:rsid w:val="00B37268"/>
    <w:rsid w:val="00B37CDD"/>
    <w:rsid w:val="00B37E62"/>
    <w:rsid w:val="00B37E72"/>
    <w:rsid w:val="00B408AF"/>
    <w:rsid w:val="00B40CBC"/>
    <w:rsid w:val="00B40E45"/>
    <w:rsid w:val="00B41161"/>
    <w:rsid w:val="00B41619"/>
    <w:rsid w:val="00B41D32"/>
    <w:rsid w:val="00B438C6"/>
    <w:rsid w:val="00B43B92"/>
    <w:rsid w:val="00B44404"/>
    <w:rsid w:val="00B4559A"/>
    <w:rsid w:val="00B45805"/>
    <w:rsid w:val="00B45EBC"/>
    <w:rsid w:val="00B4743A"/>
    <w:rsid w:val="00B478DC"/>
    <w:rsid w:val="00B47E2E"/>
    <w:rsid w:val="00B51652"/>
    <w:rsid w:val="00B51E32"/>
    <w:rsid w:val="00B523C5"/>
    <w:rsid w:val="00B532EF"/>
    <w:rsid w:val="00B5343C"/>
    <w:rsid w:val="00B53636"/>
    <w:rsid w:val="00B5446D"/>
    <w:rsid w:val="00B5460E"/>
    <w:rsid w:val="00B54CDB"/>
    <w:rsid w:val="00B552FC"/>
    <w:rsid w:val="00B55923"/>
    <w:rsid w:val="00B560E0"/>
    <w:rsid w:val="00B5613C"/>
    <w:rsid w:val="00B56AF6"/>
    <w:rsid w:val="00B56FA9"/>
    <w:rsid w:val="00B57E3C"/>
    <w:rsid w:val="00B60EB6"/>
    <w:rsid w:val="00B612F3"/>
    <w:rsid w:val="00B61302"/>
    <w:rsid w:val="00B61B8C"/>
    <w:rsid w:val="00B62233"/>
    <w:rsid w:val="00B622F4"/>
    <w:rsid w:val="00B62BF4"/>
    <w:rsid w:val="00B62C1F"/>
    <w:rsid w:val="00B632B8"/>
    <w:rsid w:val="00B6352C"/>
    <w:rsid w:val="00B636B0"/>
    <w:rsid w:val="00B63CEC"/>
    <w:rsid w:val="00B63FA9"/>
    <w:rsid w:val="00B64924"/>
    <w:rsid w:val="00B64B0A"/>
    <w:rsid w:val="00B651D2"/>
    <w:rsid w:val="00B652D2"/>
    <w:rsid w:val="00B657F9"/>
    <w:rsid w:val="00B65F34"/>
    <w:rsid w:val="00B65F5C"/>
    <w:rsid w:val="00B66784"/>
    <w:rsid w:val="00B669DC"/>
    <w:rsid w:val="00B66BD3"/>
    <w:rsid w:val="00B67A97"/>
    <w:rsid w:val="00B67E83"/>
    <w:rsid w:val="00B700F3"/>
    <w:rsid w:val="00B70B0E"/>
    <w:rsid w:val="00B70B3E"/>
    <w:rsid w:val="00B70DF4"/>
    <w:rsid w:val="00B71681"/>
    <w:rsid w:val="00B71966"/>
    <w:rsid w:val="00B71BE6"/>
    <w:rsid w:val="00B720E2"/>
    <w:rsid w:val="00B730F6"/>
    <w:rsid w:val="00B734CB"/>
    <w:rsid w:val="00B7416B"/>
    <w:rsid w:val="00B746CA"/>
    <w:rsid w:val="00B74860"/>
    <w:rsid w:val="00B75C3C"/>
    <w:rsid w:val="00B75D6E"/>
    <w:rsid w:val="00B7673F"/>
    <w:rsid w:val="00B76DE3"/>
    <w:rsid w:val="00B80C17"/>
    <w:rsid w:val="00B81ABA"/>
    <w:rsid w:val="00B82A5C"/>
    <w:rsid w:val="00B82E20"/>
    <w:rsid w:val="00B82F22"/>
    <w:rsid w:val="00B8386D"/>
    <w:rsid w:val="00B83CEE"/>
    <w:rsid w:val="00B8420D"/>
    <w:rsid w:val="00B845FC"/>
    <w:rsid w:val="00B84D19"/>
    <w:rsid w:val="00B84EC9"/>
    <w:rsid w:val="00B850B4"/>
    <w:rsid w:val="00B869B2"/>
    <w:rsid w:val="00B874B5"/>
    <w:rsid w:val="00B874DD"/>
    <w:rsid w:val="00B87571"/>
    <w:rsid w:val="00B876F7"/>
    <w:rsid w:val="00B87B63"/>
    <w:rsid w:val="00B87E83"/>
    <w:rsid w:val="00B87F73"/>
    <w:rsid w:val="00B902DA"/>
    <w:rsid w:val="00B90985"/>
    <w:rsid w:val="00B909FE"/>
    <w:rsid w:val="00B9211F"/>
    <w:rsid w:val="00B926A7"/>
    <w:rsid w:val="00B92852"/>
    <w:rsid w:val="00B9291C"/>
    <w:rsid w:val="00B92B21"/>
    <w:rsid w:val="00B9322E"/>
    <w:rsid w:val="00B932D7"/>
    <w:rsid w:val="00B932E0"/>
    <w:rsid w:val="00B93549"/>
    <w:rsid w:val="00B94E5C"/>
    <w:rsid w:val="00B94F10"/>
    <w:rsid w:val="00B954EA"/>
    <w:rsid w:val="00B95653"/>
    <w:rsid w:val="00B96106"/>
    <w:rsid w:val="00B965F2"/>
    <w:rsid w:val="00B96EE2"/>
    <w:rsid w:val="00B9715F"/>
    <w:rsid w:val="00B9728E"/>
    <w:rsid w:val="00BA0153"/>
    <w:rsid w:val="00BA0970"/>
    <w:rsid w:val="00BA0E94"/>
    <w:rsid w:val="00BA149D"/>
    <w:rsid w:val="00BA1B18"/>
    <w:rsid w:val="00BA21B9"/>
    <w:rsid w:val="00BA25C6"/>
    <w:rsid w:val="00BA26D0"/>
    <w:rsid w:val="00BA2B0D"/>
    <w:rsid w:val="00BA350B"/>
    <w:rsid w:val="00BA6638"/>
    <w:rsid w:val="00BA6829"/>
    <w:rsid w:val="00BA6F4A"/>
    <w:rsid w:val="00BB12D5"/>
    <w:rsid w:val="00BB22C4"/>
    <w:rsid w:val="00BB22E4"/>
    <w:rsid w:val="00BB2DF8"/>
    <w:rsid w:val="00BB3607"/>
    <w:rsid w:val="00BB4A90"/>
    <w:rsid w:val="00BB4D42"/>
    <w:rsid w:val="00BB5006"/>
    <w:rsid w:val="00BB5191"/>
    <w:rsid w:val="00BB5878"/>
    <w:rsid w:val="00BB5890"/>
    <w:rsid w:val="00BB5C5F"/>
    <w:rsid w:val="00BB5C98"/>
    <w:rsid w:val="00BB73E7"/>
    <w:rsid w:val="00BB7A24"/>
    <w:rsid w:val="00BC0C58"/>
    <w:rsid w:val="00BC11BF"/>
    <w:rsid w:val="00BC1479"/>
    <w:rsid w:val="00BC14E0"/>
    <w:rsid w:val="00BC14FC"/>
    <w:rsid w:val="00BC1855"/>
    <w:rsid w:val="00BC19B2"/>
    <w:rsid w:val="00BC29BF"/>
    <w:rsid w:val="00BC2B0A"/>
    <w:rsid w:val="00BC39F9"/>
    <w:rsid w:val="00BC42BD"/>
    <w:rsid w:val="00BC4456"/>
    <w:rsid w:val="00BC4A1C"/>
    <w:rsid w:val="00BC4CC9"/>
    <w:rsid w:val="00BC4CD9"/>
    <w:rsid w:val="00BC4F25"/>
    <w:rsid w:val="00BC4F29"/>
    <w:rsid w:val="00BC51D3"/>
    <w:rsid w:val="00BC5B30"/>
    <w:rsid w:val="00BC5FD8"/>
    <w:rsid w:val="00BC6644"/>
    <w:rsid w:val="00BC68AF"/>
    <w:rsid w:val="00BC71F9"/>
    <w:rsid w:val="00BC740B"/>
    <w:rsid w:val="00BC7415"/>
    <w:rsid w:val="00BC7F39"/>
    <w:rsid w:val="00BD0399"/>
    <w:rsid w:val="00BD0E55"/>
    <w:rsid w:val="00BD1C47"/>
    <w:rsid w:val="00BD2C3B"/>
    <w:rsid w:val="00BD2DB1"/>
    <w:rsid w:val="00BD31E1"/>
    <w:rsid w:val="00BD3DBC"/>
    <w:rsid w:val="00BD4013"/>
    <w:rsid w:val="00BD4625"/>
    <w:rsid w:val="00BD46CC"/>
    <w:rsid w:val="00BD493F"/>
    <w:rsid w:val="00BD4E2A"/>
    <w:rsid w:val="00BD53FB"/>
    <w:rsid w:val="00BD6B52"/>
    <w:rsid w:val="00BD6BBE"/>
    <w:rsid w:val="00BD7737"/>
    <w:rsid w:val="00BD787B"/>
    <w:rsid w:val="00BE0212"/>
    <w:rsid w:val="00BE06BE"/>
    <w:rsid w:val="00BE0A2A"/>
    <w:rsid w:val="00BE0BE2"/>
    <w:rsid w:val="00BE0F66"/>
    <w:rsid w:val="00BE116A"/>
    <w:rsid w:val="00BE1357"/>
    <w:rsid w:val="00BE14CD"/>
    <w:rsid w:val="00BE20AC"/>
    <w:rsid w:val="00BE217D"/>
    <w:rsid w:val="00BE3280"/>
    <w:rsid w:val="00BE3614"/>
    <w:rsid w:val="00BE3B6B"/>
    <w:rsid w:val="00BE3E2C"/>
    <w:rsid w:val="00BE50E6"/>
    <w:rsid w:val="00BE53E4"/>
    <w:rsid w:val="00BE59CF"/>
    <w:rsid w:val="00BE5A12"/>
    <w:rsid w:val="00BE5A23"/>
    <w:rsid w:val="00BE5B60"/>
    <w:rsid w:val="00BE619B"/>
    <w:rsid w:val="00BE6C77"/>
    <w:rsid w:val="00BE71F8"/>
    <w:rsid w:val="00BE7B43"/>
    <w:rsid w:val="00BE7C80"/>
    <w:rsid w:val="00BE7EF4"/>
    <w:rsid w:val="00BF0047"/>
    <w:rsid w:val="00BF0488"/>
    <w:rsid w:val="00BF0614"/>
    <w:rsid w:val="00BF06A0"/>
    <w:rsid w:val="00BF1558"/>
    <w:rsid w:val="00BF1CBE"/>
    <w:rsid w:val="00BF1F40"/>
    <w:rsid w:val="00BF39AF"/>
    <w:rsid w:val="00BF3D0C"/>
    <w:rsid w:val="00BF3E0A"/>
    <w:rsid w:val="00BF49EF"/>
    <w:rsid w:val="00BF4D07"/>
    <w:rsid w:val="00BF5128"/>
    <w:rsid w:val="00BF6074"/>
    <w:rsid w:val="00BF64E5"/>
    <w:rsid w:val="00BF6732"/>
    <w:rsid w:val="00BF6AC9"/>
    <w:rsid w:val="00BF7854"/>
    <w:rsid w:val="00BF79F6"/>
    <w:rsid w:val="00C01557"/>
    <w:rsid w:val="00C01E8A"/>
    <w:rsid w:val="00C02153"/>
    <w:rsid w:val="00C022A3"/>
    <w:rsid w:val="00C02487"/>
    <w:rsid w:val="00C024A7"/>
    <w:rsid w:val="00C02690"/>
    <w:rsid w:val="00C02A3D"/>
    <w:rsid w:val="00C04A75"/>
    <w:rsid w:val="00C04E27"/>
    <w:rsid w:val="00C04E9F"/>
    <w:rsid w:val="00C0698A"/>
    <w:rsid w:val="00C0699C"/>
    <w:rsid w:val="00C07CD3"/>
    <w:rsid w:val="00C10759"/>
    <w:rsid w:val="00C10B43"/>
    <w:rsid w:val="00C11566"/>
    <w:rsid w:val="00C11E66"/>
    <w:rsid w:val="00C11ED5"/>
    <w:rsid w:val="00C120F7"/>
    <w:rsid w:val="00C1376C"/>
    <w:rsid w:val="00C13CAF"/>
    <w:rsid w:val="00C14558"/>
    <w:rsid w:val="00C14AB1"/>
    <w:rsid w:val="00C14C7B"/>
    <w:rsid w:val="00C151FD"/>
    <w:rsid w:val="00C15277"/>
    <w:rsid w:val="00C15942"/>
    <w:rsid w:val="00C16015"/>
    <w:rsid w:val="00C16833"/>
    <w:rsid w:val="00C16D96"/>
    <w:rsid w:val="00C170A4"/>
    <w:rsid w:val="00C1749C"/>
    <w:rsid w:val="00C17F07"/>
    <w:rsid w:val="00C17F9D"/>
    <w:rsid w:val="00C207B3"/>
    <w:rsid w:val="00C207E9"/>
    <w:rsid w:val="00C21BD7"/>
    <w:rsid w:val="00C22251"/>
    <w:rsid w:val="00C22451"/>
    <w:rsid w:val="00C23386"/>
    <w:rsid w:val="00C23FED"/>
    <w:rsid w:val="00C24584"/>
    <w:rsid w:val="00C265E0"/>
    <w:rsid w:val="00C27ECD"/>
    <w:rsid w:val="00C300F7"/>
    <w:rsid w:val="00C30473"/>
    <w:rsid w:val="00C3081C"/>
    <w:rsid w:val="00C30A8E"/>
    <w:rsid w:val="00C30CFB"/>
    <w:rsid w:val="00C31F23"/>
    <w:rsid w:val="00C3239D"/>
    <w:rsid w:val="00C338A4"/>
    <w:rsid w:val="00C33D2F"/>
    <w:rsid w:val="00C342EA"/>
    <w:rsid w:val="00C34BC6"/>
    <w:rsid w:val="00C36C44"/>
    <w:rsid w:val="00C36C67"/>
    <w:rsid w:val="00C36CF9"/>
    <w:rsid w:val="00C36ED8"/>
    <w:rsid w:val="00C3795A"/>
    <w:rsid w:val="00C37E18"/>
    <w:rsid w:val="00C40877"/>
    <w:rsid w:val="00C4092C"/>
    <w:rsid w:val="00C40D67"/>
    <w:rsid w:val="00C413CB"/>
    <w:rsid w:val="00C418AF"/>
    <w:rsid w:val="00C41979"/>
    <w:rsid w:val="00C42100"/>
    <w:rsid w:val="00C429F9"/>
    <w:rsid w:val="00C431F6"/>
    <w:rsid w:val="00C434EB"/>
    <w:rsid w:val="00C446B4"/>
    <w:rsid w:val="00C44789"/>
    <w:rsid w:val="00C448D8"/>
    <w:rsid w:val="00C450DA"/>
    <w:rsid w:val="00C45F35"/>
    <w:rsid w:val="00C4660A"/>
    <w:rsid w:val="00C4679B"/>
    <w:rsid w:val="00C4705D"/>
    <w:rsid w:val="00C4760A"/>
    <w:rsid w:val="00C47CE2"/>
    <w:rsid w:val="00C506EA"/>
    <w:rsid w:val="00C50F47"/>
    <w:rsid w:val="00C516DA"/>
    <w:rsid w:val="00C51923"/>
    <w:rsid w:val="00C5252B"/>
    <w:rsid w:val="00C52C84"/>
    <w:rsid w:val="00C52D33"/>
    <w:rsid w:val="00C53053"/>
    <w:rsid w:val="00C53671"/>
    <w:rsid w:val="00C53E7B"/>
    <w:rsid w:val="00C55604"/>
    <w:rsid w:val="00C563CC"/>
    <w:rsid w:val="00C569AD"/>
    <w:rsid w:val="00C56C09"/>
    <w:rsid w:val="00C56F20"/>
    <w:rsid w:val="00C573F9"/>
    <w:rsid w:val="00C57B77"/>
    <w:rsid w:val="00C600A4"/>
    <w:rsid w:val="00C6030D"/>
    <w:rsid w:val="00C60B6B"/>
    <w:rsid w:val="00C61DB9"/>
    <w:rsid w:val="00C630DC"/>
    <w:rsid w:val="00C633E7"/>
    <w:rsid w:val="00C63B04"/>
    <w:rsid w:val="00C63DB4"/>
    <w:rsid w:val="00C64889"/>
    <w:rsid w:val="00C64B47"/>
    <w:rsid w:val="00C64DFE"/>
    <w:rsid w:val="00C64F97"/>
    <w:rsid w:val="00C65037"/>
    <w:rsid w:val="00C65075"/>
    <w:rsid w:val="00C651A3"/>
    <w:rsid w:val="00C66B3E"/>
    <w:rsid w:val="00C6711F"/>
    <w:rsid w:val="00C7072B"/>
    <w:rsid w:val="00C7110D"/>
    <w:rsid w:val="00C71D11"/>
    <w:rsid w:val="00C7214D"/>
    <w:rsid w:val="00C731BB"/>
    <w:rsid w:val="00C73623"/>
    <w:rsid w:val="00C73A81"/>
    <w:rsid w:val="00C75CDC"/>
    <w:rsid w:val="00C763E7"/>
    <w:rsid w:val="00C764FD"/>
    <w:rsid w:val="00C7670E"/>
    <w:rsid w:val="00C76BE2"/>
    <w:rsid w:val="00C770C3"/>
    <w:rsid w:val="00C7776C"/>
    <w:rsid w:val="00C77CA1"/>
    <w:rsid w:val="00C80E45"/>
    <w:rsid w:val="00C80FBF"/>
    <w:rsid w:val="00C810D2"/>
    <w:rsid w:val="00C81A48"/>
    <w:rsid w:val="00C81DBA"/>
    <w:rsid w:val="00C82CE7"/>
    <w:rsid w:val="00C832B2"/>
    <w:rsid w:val="00C837F2"/>
    <w:rsid w:val="00C84540"/>
    <w:rsid w:val="00C84666"/>
    <w:rsid w:val="00C85004"/>
    <w:rsid w:val="00C85831"/>
    <w:rsid w:val="00C86026"/>
    <w:rsid w:val="00C860D3"/>
    <w:rsid w:val="00C86F14"/>
    <w:rsid w:val="00C8700B"/>
    <w:rsid w:val="00C8717E"/>
    <w:rsid w:val="00C90E6D"/>
    <w:rsid w:val="00C923AC"/>
    <w:rsid w:val="00C92B29"/>
    <w:rsid w:val="00C93959"/>
    <w:rsid w:val="00C963B2"/>
    <w:rsid w:val="00C968C4"/>
    <w:rsid w:val="00C9707E"/>
    <w:rsid w:val="00C976D1"/>
    <w:rsid w:val="00C9796C"/>
    <w:rsid w:val="00C97A09"/>
    <w:rsid w:val="00C97D5B"/>
    <w:rsid w:val="00C97E69"/>
    <w:rsid w:val="00C97F97"/>
    <w:rsid w:val="00CA1107"/>
    <w:rsid w:val="00CA1C7C"/>
    <w:rsid w:val="00CA2CEC"/>
    <w:rsid w:val="00CA2D9D"/>
    <w:rsid w:val="00CA31F3"/>
    <w:rsid w:val="00CA3A42"/>
    <w:rsid w:val="00CA3D02"/>
    <w:rsid w:val="00CA4320"/>
    <w:rsid w:val="00CA5A05"/>
    <w:rsid w:val="00CA5CD2"/>
    <w:rsid w:val="00CA7687"/>
    <w:rsid w:val="00CB0696"/>
    <w:rsid w:val="00CB081E"/>
    <w:rsid w:val="00CB1896"/>
    <w:rsid w:val="00CB1F62"/>
    <w:rsid w:val="00CB2E06"/>
    <w:rsid w:val="00CB353D"/>
    <w:rsid w:val="00CB3C80"/>
    <w:rsid w:val="00CB41F5"/>
    <w:rsid w:val="00CB4835"/>
    <w:rsid w:val="00CB4DAF"/>
    <w:rsid w:val="00CB4EBC"/>
    <w:rsid w:val="00CB4FE6"/>
    <w:rsid w:val="00CB509B"/>
    <w:rsid w:val="00CB51EE"/>
    <w:rsid w:val="00CB5687"/>
    <w:rsid w:val="00CB5C13"/>
    <w:rsid w:val="00CB71FF"/>
    <w:rsid w:val="00CB7359"/>
    <w:rsid w:val="00CB7537"/>
    <w:rsid w:val="00CB7738"/>
    <w:rsid w:val="00CB7C96"/>
    <w:rsid w:val="00CC0C13"/>
    <w:rsid w:val="00CC1A15"/>
    <w:rsid w:val="00CC1A67"/>
    <w:rsid w:val="00CC369C"/>
    <w:rsid w:val="00CC36AE"/>
    <w:rsid w:val="00CC378C"/>
    <w:rsid w:val="00CC3CB2"/>
    <w:rsid w:val="00CC509E"/>
    <w:rsid w:val="00CC60EB"/>
    <w:rsid w:val="00CC67C9"/>
    <w:rsid w:val="00CC7B72"/>
    <w:rsid w:val="00CC7C6B"/>
    <w:rsid w:val="00CC7FFD"/>
    <w:rsid w:val="00CD00FD"/>
    <w:rsid w:val="00CD014F"/>
    <w:rsid w:val="00CD09BB"/>
    <w:rsid w:val="00CD10DE"/>
    <w:rsid w:val="00CD1862"/>
    <w:rsid w:val="00CD1A3E"/>
    <w:rsid w:val="00CD1EE5"/>
    <w:rsid w:val="00CD28FA"/>
    <w:rsid w:val="00CD460D"/>
    <w:rsid w:val="00CD4B67"/>
    <w:rsid w:val="00CD4D1E"/>
    <w:rsid w:val="00CD4EAD"/>
    <w:rsid w:val="00CD5118"/>
    <w:rsid w:val="00CD57DA"/>
    <w:rsid w:val="00CD6514"/>
    <w:rsid w:val="00CD67A6"/>
    <w:rsid w:val="00CD69DD"/>
    <w:rsid w:val="00CD6BE1"/>
    <w:rsid w:val="00CD6FBB"/>
    <w:rsid w:val="00CD7351"/>
    <w:rsid w:val="00CD7986"/>
    <w:rsid w:val="00CD7BEC"/>
    <w:rsid w:val="00CD7C29"/>
    <w:rsid w:val="00CE09A0"/>
    <w:rsid w:val="00CE1E6E"/>
    <w:rsid w:val="00CE2327"/>
    <w:rsid w:val="00CE421C"/>
    <w:rsid w:val="00CE4CCA"/>
    <w:rsid w:val="00CE5F4C"/>
    <w:rsid w:val="00CE635A"/>
    <w:rsid w:val="00CE661B"/>
    <w:rsid w:val="00CE6FEE"/>
    <w:rsid w:val="00CE7DBB"/>
    <w:rsid w:val="00CE7E3E"/>
    <w:rsid w:val="00CF0A49"/>
    <w:rsid w:val="00CF1B1D"/>
    <w:rsid w:val="00CF22E3"/>
    <w:rsid w:val="00CF23F3"/>
    <w:rsid w:val="00CF2D43"/>
    <w:rsid w:val="00CF3129"/>
    <w:rsid w:val="00CF3A78"/>
    <w:rsid w:val="00CF4480"/>
    <w:rsid w:val="00CF4508"/>
    <w:rsid w:val="00CF5433"/>
    <w:rsid w:val="00CF587C"/>
    <w:rsid w:val="00CF6011"/>
    <w:rsid w:val="00CF6868"/>
    <w:rsid w:val="00D01300"/>
    <w:rsid w:val="00D01F48"/>
    <w:rsid w:val="00D028F7"/>
    <w:rsid w:val="00D02A87"/>
    <w:rsid w:val="00D03012"/>
    <w:rsid w:val="00D034B8"/>
    <w:rsid w:val="00D035C1"/>
    <w:rsid w:val="00D036A3"/>
    <w:rsid w:val="00D03BEA"/>
    <w:rsid w:val="00D03E4D"/>
    <w:rsid w:val="00D03EB7"/>
    <w:rsid w:val="00D04129"/>
    <w:rsid w:val="00D045A2"/>
    <w:rsid w:val="00D052A4"/>
    <w:rsid w:val="00D055BF"/>
    <w:rsid w:val="00D05B61"/>
    <w:rsid w:val="00D05C43"/>
    <w:rsid w:val="00D060C7"/>
    <w:rsid w:val="00D060ED"/>
    <w:rsid w:val="00D06189"/>
    <w:rsid w:val="00D064DF"/>
    <w:rsid w:val="00D064F5"/>
    <w:rsid w:val="00D0683D"/>
    <w:rsid w:val="00D070D7"/>
    <w:rsid w:val="00D075BE"/>
    <w:rsid w:val="00D07B10"/>
    <w:rsid w:val="00D07FE7"/>
    <w:rsid w:val="00D10719"/>
    <w:rsid w:val="00D109A7"/>
    <w:rsid w:val="00D10DDF"/>
    <w:rsid w:val="00D10FDA"/>
    <w:rsid w:val="00D11482"/>
    <w:rsid w:val="00D11C18"/>
    <w:rsid w:val="00D12344"/>
    <w:rsid w:val="00D127E6"/>
    <w:rsid w:val="00D13B70"/>
    <w:rsid w:val="00D14994"/>
    <w:rsid w:val="00D14D56"/>
    <w:rsid w:val="00D14E64"/>
    <w:rsid w:val="00D14E95"/>
    <w:rsid w:val="00D15ADB"/>
    <w:rsid w:val="00D16874"/>
    <w:rsid w:val="00D17AE0"/>
    <w:rsid w:val="00D17ED9"/>
    <w:rsid w:val="00D20520"/>
    <w:rsid w:val="00D206A1"/>
    <w:rsid w:val="00D208B9"/>
    <w:rsid w:val="00D20A23"/>
    <w:rsid w:val="00D20E81"/>
    <w:rsid w:val="00D24D73"/>
    <w:rsid w:val="00D25383"/>
    <w:rsid w:val="00D255FD"/>
    <w:rsid w:val="00D25744"/>
    <w:rsid w:val="00D25C57"/>
    <w:rsid w:val="00D27795"/>
    <w:rsid w:val="00D27C96"/>
    <w:rsid w:val="00D301C3"/>
    <w:rsid w:val="00D309B7"/>
    <w:rsid w:val="00D30A2A"/>
    <w:rsid w:val="00D30E53"/>
    <w:rsid w:val="00D3113F"/>
    <w:rsid w:val="00D31ACF"/>
    <w:rsid w:val="00D32DB1"/>
    <w:rsid w:val="00D33B91"/>
    <w:rsid w:val="00D33D79"/>
    <w:rsid w:val="00D343D5"/>
    <w:rsid w:val="00D34731"/>
    <w:rsid w:val="00D359A9"/>
    <w:rsid w:val="00D35ADF"/>
    <w:rsid w:val="00D35BF6"/>
    <w:rsid w:val="00D36A63"/>
    <w:rsid w:val="00D36DF1"/>
    <w:rsid w:val="00D3707C"/>
    <w:rsid w:val="00D375D8"/>
    <w:rsid w:val="00D37A68"/>
    <w:rsid w:val="00D37D1B"/>
    <w:rsid w:val="00D40B74"/>
    <w:rsid w:val="00D412DA"/>
    <w:rsid w:val="00D438F3"/>
    <w:rsid w:val="00D447EB"/>
    <w:rsid w:val="00D448D8"/>
    <w:rsid w:val="00D44FED"/>
    <w:rsid w:val="00D45614"/>
    <w:rsid w:val="00D46135"/>
    <w:rsid w:val="00D463AF"/>
    <w:rsid w:val="00D47071"/>
    <w:rsid w:val="00D47FFC"/>
    <w:rsid w:val="00D51110"/>
    <w:rsid w:val="00D51567"/>
    <w:rsid w:val="00D51D06"/>
    <w:rsid w:val="00D527B2"/>
    <w:rsid w:val="00D528BE"/>
    <w:rsid w:val="00D528ED"/>
    <w:rsid w:val="00D52920"/>
    <w:rsid w:val="00D53043"/>
    <w:rsid w:val="00D5326F"/>
    <w:rsid w:val="00D5344E"/>
    <w:rsid w:val="00D54383"/>
    <w:rsid w:val="00D54904"/>
    <w:rsid w:val="00D549EF"/>
    <w:rsid w:val="00D54F8F"/>
    <w:rsid w:val="00D5589D"/>
    <w:rsid w:val="00D55AAE"/>
    <w:rsid w:val="00D5730E"/>
    <w:rsid w:val="00D577E6"/>
    <w:rsid w:val="00D57E4D"/>
    <w:rsid w:val="00D6006A"/>
    <w:rsid w:val="00D6011E"/>
    <w:rsid w:val="00D603A3"/>
    <w:rsid w:val="00D61B1C"/>
    <w:rsid w:val="00D621F2"/>
    <w:rsid w:val="00D629D7"/>
    <w:rsid w:val="00D63FE1"/>
    <w:rsid w:val="00D640A8"/>
    <w:rsid w:val="00D64DDA"/>
    <w:rsid w:val="00D65ECD"/>
    <w:rsid w:val="00D65F57"/>
    <w:rsid w:val="00D661CD"/>
    <w:rsid w:val="00D664EC"/>
    <w:rsid w:val="00D6686E"/>
    <w:rsid w:val="00D6734A"/>
    <w:rsid w:val="00D6753E"/>
    <w:rsid w:val="00D67619"/>
    <w:rsid w:val="00D67FD7"/>
    <w:rsid w:val="00D70597"/>
    <w:rsid w:val="00D7152B"/>
    <w:rsid w:val="00D71C8B"/>
    <w:rsid w:val="00D7275F"/>
    <w:rsid w:val="00D733D8"/>
    <w:rsid w:val="00D75A77"/>
    <w:rsid w:val="00D7774C"/>
    <w:rsid w:val="00D777C7"/>
    <w:rsid w:val="00D77E21"/>
    <w:rsid w:val="00D80040"/>
    <w:rsid w:val="00D80928"/>
    <w:rsid w:val="00D810DB"/>
    <w:rsid w:val="00D811A5"/>
    <w:rsid w:val="00D81408"/>
    <w:rsid w:val="00D814A6"/>
    <w:rsid w:val="00D816EE"/>
    <w:rsid w:val="00D819F6"/>
    <w:rsid w:val="00D81ACB"/>
    <w:rsid w:val="00D81FE8"/>
    <w:rsid w:val="00D820D9"/>
    <w:rsid w:val="00D828DC"/>
    <w:rsid w:val="00D82EB6"/>
    <w:rsid w:val="00D8368E"/>
    <w:rsid w:val="00D8396D"/>
    <w:rsid w:val="00D83D45"/>
    <w:rsid w:val="00D84C8F"/>
    <w:rsid w:val="00D84D67"/>
    <w:rsid w:val="00D84E38"/>
    <w:rsid w:val="00D85097"/>
    <w:rsid w:val="00D857DD"/>
    <w:rsid w:val="00D85852"/>
    <w:rsid w:val="00D86063"/>
    <w:rsid w:val="00D860FC"/>
    <w:rsid w:val="00D865A0"/>
    <w:rsid w:val="00D865C3"/>
    <w:rsid w:val="00D86631"/>
    <w:rsid w:val="00D87565"/>
    <w:rsid w:val="00D87BD8"/>
    <w:rsid w:val="00D902D0"/>
    <w:rsid w:val="00D90657"/>
    <w:rsid w:val="00D906AF"/>
    <w:rsid w:val="00D9085A"/>
    <w:rsid w:val="00D90C59"/>
    <w:rsid w:val="00D9116B"/>
    <w:rsid w:val="00D91A45"/>
    <w:rsid w:val="00D91EBC"/>
    <w:rsid w:val="00D9304D"/>
    <w:rsid w:val="00D93BED"/>
    <w:rsid w:val="00D951F2"/>
    <w:rsid w:val="00D964A6"/>
    <w:rsid w:val="00D96897"/>
    <w:rsid w:val="00D96FF1"/>
    <w:rsid w:val="00D97D96"/>
    <w:rsid w:val="00D97E60"/>
    <w:rsid w:val="00DA0B43"/>
    <w:rsid w:val="00DA0E3E"/>
    <w:rsid w:val="00DA122C"/>
    <w:rsid w:val="00DA1466"/>
    <w:rsid w:val="00DA1886"/>
    <w:rsid w:val="00DA1B89"/>
    <w:rsid w:val="00DA1E32"/>
    <w:rsid w:val="00DA23B7"/>
    <w:rsid w:val="00DA2478"/>
    <w:rsid w:val="00DA2595"/>
    <w:rsid w:val="00DA2819"/>
    <w:rsid w:val="00DA2E23"/>
    <w:rsid w:val="00DA31DC"/>
    <w:rsid w:val="00DA32A6"/>
    <w:rsid w:val="00DA368C"/>
    <w:rsid w:val="00DA4CC3"/>
    <w:rsid w:val="00DA50D5"/>
    <w:rsid w:val="00DA58B3"/>
    <w:rsid w:val="00DA5B50"/>
    <w:rsid w:val="00DA5E8F"/>
    <w:rsid w:val="00DA6442"/>
    <w:rsid w:val="00DA68FF"/>
    <w:rsid w:val="00DA79E2"/>
    <w:rsid w:val="00DB044B"/>
    <w:rsid w:val="00DB08EE"/>
    <w:rsid w:val="00DB0AEF"/>
    <w:rsid w:val="00DB0BBD"/>
    <w:rsid w:val="00DB0DDD"/>
    <w:rsid w:val="00DB1027"/>
    <w:rsid w:val="00DB2693"/>
    <w:rsid w:val="00DB291F"/>
    <w:rsid w:val="00DB3191"/>
    <w:rsid w:val="00DB35F3"/>
    <w:rsid w:val="00DB3A02"/>
    <w:rsid w:val="00DB41D1"/>
    <w:rsid w:val="00DB472F"/>
    <w:rsid w:val="00DB4ACA"/>
    <w:rsid w:val="00DB5659"/>
    <w:rsid w:val="00DB60E0"/>
    <w:rsid w:val="00DB61FB"/>
    <w:rsid w:val="00DB6496"/>
    <w:rsid w:val="00DB68EE"/>
    <w:rsid w:val="00DB6EC7"/>
    <w:rsid w:val="00DC030E"/>
    <w:rsid w:val="00DC0602"/>
    <w:rsid w:val="00DC066F"/>
    <w:rsid w:val="00DC06CF"/>
    <w:rsid w:val="00DC0D73"/>
    <w:rsid w:val="00DC1917"/>
    <w:rsid w:val="00DC1F43"/>
    <w:rsid w:val="00DC256F"/>
    <w:rsid w:val="00DC2A4D"/>
    <w:rsid w:val="00DC3EE4"/>
    <w:rsid w:val="00DC44A6"/>
    <w:rsid w:val="00DC4D6C"/>
    <w:rsid w:val="00DC5334"/>
    <w:rsid w:val="00DC57DA"/>
    <w:rsid w:val="00DC597A"/>
    <w:rsid w:val="00DC5A2D"/>
    <w:rsid w:val="00DC6244"/>
    <w:rsid w:val="00DC752E"/>
    <w:rsid w:val="00DC77C2"/>
    <w:rsid w:val="00DC7813"/>
    <w:rsid w:val="00DC7981"/>
    <w:rsid w:val="00DC7B73"/>
    <w:rsid w:val="00DD0382"/>
    <w:rsid w:val="00DD06F5"/>
    <w:rsid w:val="00DD0726"/>
    <w:rsid w:val="00DD0D90"/>
    <w:rsid w:val="00DD17A9"/>
    <w:rsid w:val="00DD1BBB"/>
    <w:rsid w:val="00DD1F90"/>
    <w:rsid w:val="00DD2122"/>
    <w:rsid w:val="00DD298D"/>
    <w:rsid w:val="00DD2C3A"/>
    <w:rsid w:val="00DD3F43"/>
    <w:rsid w:val="00DD41B4"/>
    <w:rsid w:val="00DD470D"/>
    <w:rsid w:val="00DD50D7"/>
    <w:rsid w:val="00DD61B0"/>
    <w:rsid w:val="00DD6FFF"/>
    <w:rsid w:val="00DD750F"/>
    <w:rsid w:val="00DD76AD"/>
    <w:rsid w:val="00DD7D9E"/>
    <w:rsid w:val="00DD7F11"/>
    <w:rsid w:val="00DE0303"/>
    <w:rsid w:val="00DE0600"/>
    <w:rsid w:val="00DE0983"/>
    <w:rsid w:val="00DE0AEC"/>
    <w:rsid w:val="00DE194B"/>
    <w:rsid w:val="00DE1BBE"/>
    <w:rsid w:val="00DE239E"/>
    <w:rsid w:val="00DE2684"/>
    <w:rsid w:val="00DE2AEF"/>
    <w:rsid w:val="00DE2EE0"/>
    <w:rsid w:val="00DE342F"/>
    <w:rsid w:val="00DE35D4"/>
    <w:rsid w:val="00DE35D9"/>
    <w:rsid w:val="00DE3BD4"/>
    <w:rsid w:val="00DE3FED"/>
    <w:rsid w:val="00DE4F4D"/>
    <w:rsid w:val="00DE547B"/>
    <w:rsid w:val="00DE5F9E"/>
    <w:rsid w:val="00DE6598"/>
    <w:rsid w:val="00DE7478"/>
    <w:rsid w:val="00DE77E3"/>
    <w:rsid w:val="00DF004E"/>
    <w:rsid w:val="00DF0209"/>
    <w:rsid w:val="00DF0750"/>
    <w:rsid w:val="00DF0976"/>
    <w:rsid w:val="00DF0C5C"/>
    <w:rsid w:val="00DF12DC"/>
    <w:rsid w:val="00DF145E"/>
    <w:rsid w:val="00DF1744"/>
    <w:rsid w:val="00DF199D"/>
    <w:rsid w:val="00DF206C"/>
    <w:rsid w:val="00DF210A"/>
    <w:rsid w:val="00DF2416"/>
    <w:rsid w:val="00DF2AC8"/>
    <w:rsid w:val="00DF2B8E"/>
    <w:rsid w:val="00DF2F9A"/>
    <w:rsid w:val="00DF3181"/>
    <w:rsid w:val="00DF32CA"/>
    <w:rsid w:val="00DF3B4E"/>
    <w:rsid w:val="00DF43E7"/>
    <w:rsid w:val="00DF508B"/>
    <w:rsid w:val="00DF58FE"/>
    <w:rsid w:val="00DF6FC5"/>
    <w:rsid w:val="00E008B0"/>
    <w:rsid w:val="00E00E85"/>
    <w:rsid w:val="00E00ED0"/>
    <w:rsid w:val="00E00FD9"/>
    <w:rsid w:val="00E01453"/>
    <w:rsid w:val="00E0153A"/>
    <w:rsid w:val="00E01D69"/>
    <w:rsid w:val="00E023A3"/>
    <w:rsid w:val="00E02C26"/>
    <w:rsid w:val="00E034F0"/>
    <w:rsid w:val="00E03B46"/>
    <w:rsid w:val="00E046B0"/>
    <w:rsid w:val="00E04A3F"/>
    <w:rsid w:val="00E056C9"/>
    <w:rsid w:val="00E05E4D"/>
    <w:rsid w:val="00E06012"/>
    <w:rsid w:val="00E06533"/>
    <w:rsid w:val="00E06914"/>
    <w:rsid w:val="00E06E2D"/>
    <w:rsid w:val="00E06F47"/>
    <w:rsid w:val="00E0709E"/>
    <w:rsid w:val="00E074D0"/>
    <w:rsid w:val="00E079B7"/>
    <w:rsid w:val="00E07A35"/>
    <w:rsid w:val="00E10FEA"/>
    <w:rsid w:val="00E1108F"/>
    <w:rsid w:val="00E1148A"/>
    <w:rsid w:val="00E119E3"/>
    <w:rsid w:val="00E11A89"/>
    <w:rsid w:val="00E11DAF"/>
    <w:rsid w:val="00E12491"/>
    <w:rsid w:val="00E12682"/>
    <w:rsid w:val="00E127A7"/>
    <w:rsid w:val="00E131AC"/>
    <w:rsid w:val="00E1340E"/>
    <w:rsid w:val="00E14103"/>
    <w:rsid w:val="00E14283"/>
    <w:rsid w:val="00E154DF"/>
    <w:rsid w:val="00E15686"/>
    <w:rsid w:val="00E16E5C"/>
    <w:rsid w:val="00E170FE"/>
    <w:rsid w:val="00E1712E"/>
    <w:rsid w:val="00E1735D"/>
    <w:rsid w:val="00E17495"/>
    <w:rsid w:val="00E177AA"/>
    <w:rsid w:val="00E2070F"/>
    <w:rsid w:val="00E20956"/>
    <w:rsid w:val="00E21215"/>
    <w:rsid w:val="00E22265"/>
    <w:rsid w:val="00E22369"/>
    <w:rsid w:val="00E22635"/>
    <w:rsid w:val="00E2293D"/>
    <w:rsid w:val="00E23C75"/>
    <w:rsid w:val="00E245FD"/>
    <w:rsid w:val="00E24C8F"/>
    <w:rsid w:val="00E24E37"/>
    <w:rsid w:val="00E2654E"/>
    <w:rsid w:val="00E26593"/>
    <w:rsid w:val="00E266B1"/>
    <w:rsid w:val="00E268B4"/>
    <w:rsid w:val="00E26D5F"/>
    <w:rsid w:val="00E26DD4"/>
    <w:rsid w:val="00E27001"/>
    <w:rsid w:val="00E270E1"/>
    <w:rsid w:val="00E271B5"/>
    <w:rsid w:val="00E274CA"/>
    <w:rsid w:val="00E31070"/>
    <w:rsid w:val="00E3155A"/>
    <w:rsid w:val="00E31643"/>
    <w:rsid w:val="00E318CD"/>
    <w:rsid w:val="00E330BC"/>
    <w:rsid w:val="00E33941"/>
    <w:rsid w:val="00E34503"/>
    <w:rsid w:val="00E34732"/>
    <w:rsid w:val="00E354F3"/>
    <w:rsid w:val="00E35632"/>
    <w:rsid w:val="00E35C7A"/>
    <w:rsid w:val="00E3638F"/>
    <w:rsid w:val="00E3642B"/>
    <w:rsid w:val="00E37195"/>
    <w:rsid w:val="00E375C5"/>
    <w:rsid w:val="00E37608"/>
    <w:rsid w:val="00E40128"/>
    <w:rsid w:val="00E4032D"/>
    <w:rsid w:val="00E406E7"/>
    <w:rsid w:val="00E40C36"/>
    <w:rsid w:val="00E41ACD"/>
    <w:rsid w:val="00E41ADC"/>
    <w:rsid w:val="00E42777"/>
    <w:rsid w:val="00E42A6C"/>
    <w:rsid w:val="00E43D95"/>
    <w:rsid w:val="00E43F2E"/>
    <w:rsid w:val="00E4443D"/>
    <w:rsid w:val="00E450E6"/>
    <w:rsid w:val="00E4521D"/>
    <w:rsid w:val="00E45F6F"/>
    <w:rsid w:val="00E46151"/>
    <w:rsid w:val="00E4688D"/>
    <w:rsid w:val="00E47118"/>
    <w:rsid w:val="00E47D55"/>
    <w:rsid w:val="00E47F93"/>
    <w:rsid w:val="00E50377"/>
    <w:rsid w:val="00E50C42"/>
    <w:rsid w:val="00E50D11"/>
    <w:rsid w:val="00E51449"/>
    <w:rsid w:val="00E51ED1"/>
    <w:rsid w:val="00E52067"/>
    <w:rsid w:val="00E528C1"/>
    <w:rsid w:val="00E529C1"/>
    <w:rsid w:val="00E53994"/>
    <w:rsid w:val="00E53BAB"/>
    <w:rsid w:val="00E540D1"/>
    <w:rsid w:val="00E547A5"/>
    <w:rsid w:val="00E5482E"/>
    <w:rsid w:val="00E548D7"/>
    <w:rsid w:val="00E55105"/>
    <w:rsid w:val="00E55AA2"/>
    <w:rsid w:val="00E55CDD"/>
    <w:rsid w:val="00E563EB"/>
    <w:rsid w:val="00E57830"/>
    <w:rsid w:val="00E57A08"/>
    <w:rsid w:val="00E6036E"/>
    <w:rsid w:val="00E61843"/>
    <w:rsid w:val="00E63092"/>
    <w:rsid w:val="00E633B3"/>
    <w:rsid w:val="00E6374C"/>
    <w:rsid w:val="00E63CCC"/>
    <w:rsid w:val="00E6412C"/>
    <w:rsid w:val="00E6453A"/>
    <w:rsid w:val="00E64BFE"/>
    <w:rsid w:val="00E6543E"/>
    <w:rsid w:val="00E657E9"/>
    <w:rsid w:val="00E66F65"/>
    <w:rsid w:val="00E702BA"/>
    <w:rsid w:val="00E70A35"/>
    <w:rsid w:val="00E70A38"/>
    <w:rsid w:val="00E71FAE"/>
    <w:rsid w:val="00E72413"/>
    <w:rsid w:val="00E728F9"/>
    <w:rsid w:val="00E72CF9"/>
    <w:rsid w:val="00E73236"/>
    <w:rsid w:val="00E736B1"/>
    <w:rsid w:val="00E737B0"/>
    <w:rsid w:val="00E73B6A"/>
    <w:rsid w:val="00E73C5B"/>
    <w:rsid w:val="00E7574A"/>
    <w:rsid w:val="00E75866"/>
    <w:rsid w:val="00E764DF"/>
    <w:rsid w:val="00E76B7F"/>
    <w:rsid w:val="00E76CF7"/>
    <w:rsid w:val="00E77329"/>
    <w:rsid w:val="00E81816"/>
    <w:rsid w:val="00E825AD"/>
    <w:rsid w:val="00E830F4"/>
    <w:rsid w:val="00E83C8A"/>
    <w:rsid w:val="00E83CCC"/>
    <w:rsid w:val="00E83EC2"/>
    <w:rsid w:val="00E84134"/>
    <w:rsid w:val="00E84CC9"/>
    <w:rsid w:val="00E84D2F"/>
    <w:rsid w:val="00E850C6"/>
    <w:rsid w:val="00E857E5"/>
    <w:rsid w:val="00E85BD9"/>
    <w:rsid w:val="00E85C8B"/>
    <w:rsid w:val="00E86364"/>
    <w:rsid w:val="00E86D4E"/>
    <w:rsid w:val="00E871C8"/>
    <w:rsid w:val="00E873BB"/>
    <w:rsid w:val="00E876EE"/>
    <w:rsid w:val="00E90FBF"/>
    <w:rsid w:val="00E91167"/>
    <w:rsid w:val="00E91646"/>
    <w:rsid w:val="00E920A3"/>
    <w:rsid w:val="00E92998"/>
    <w:rsid w:val="00E93DFA"/>
    <w:rsid w:val="00E94478"/>
    <w:rsid w:val="00E94DD8"/>
    <w:rsid w:val="00E94F5E"/>
    <w:rsid w:val="00E96875"/>
    <w:rsid w:val="00EA098F"/>
    <w:rsid w:val="00EA09FF"/>
    <w:rsid w:val="00EA0B02"/>
    <w:rsid w:val="00EA0C38"/>
    <w:rsid w:val="00EA0CDD"/>
    <w:rsid w:val="00EA17A9"/>
    <w:rsid w:val="00EA182E"/>
    <w:rsid w:val="00EA1A57"/>
    <w:rsid w:val="00EA1B4F"/>
    <w:rsid w:val="00EA22FA"/>
    <w:rsid w:val="00EA233D"/>
    <w:rsid w:val="00EA2356"/>
    <w:rsid w:val="00EA3554"/>
    <w:rsid w:val="00EA373D"/>
    <w:rsid w:val="00EA3C8B"/>
    <w:rsid w:val="00EA3E32"/>
    <w:rsid w:val="00EA4287"/>
    <w:rsid w:val="00EA516A"/>
    <w:rsid w:val="00EA54E5"/>
    <w:rsid w:val="00EA59D4"/>
    <w:rsid w:val="00EA5E45"/>
    <w:rsid w:val="00EA62FD"/>
    <w:rsid w:val="00EA6561"/>
    <w:rsid w:val="00EA671A"/>
    <w:rsid w:val="00EA6781"/>
    <w:rsid w:val="00EA6B4F"/>
    <w:rsid w:val="00EA6C02"/>
    <w:rsid w:val="00EA6CC9"/>
    <w:rsid w:val="00EA6FD4"/>
    <w:rsid w:val="00EA7968"/>
    <w:rsid w:val="00EB10B9"/>
    <w:rsid w:val="00EB1EB3"/>
    <w:rsid w:val="00EB1F16"/>
    <w:rsid w:val="00EB207F"/>
    <w:rsid w:val="00EB2C4C"/>
    <w:rsid w:val="00EB36EB"/>
    <w:rsid w:val="00EB375A"/>
    <w:rsid w:val="00EB384A"/>
    <w:rsid w:val="00EB3CD7"/>
    <w:rsid w:val="00EB3E09"/>
    <w:rsid w:val="00EB3FDD"/>
    <w:rsid w:val="00EB517F"/>
    <w:rsid w:val="00EB5668"/>
    <w:rsid w:val="00EB5CFD"/>
    <w:rsid w:val="00EB5E6A"/>
    <w:rsid w:val="00EB60A3"/>
    <w:rsid w:val="00EB6817"/>
    <w:rsid w:val="00EB6E6D"/>
    <w:rsid w:val="00EB7D88"/>
    <w:rsid w:val="00EB7EEB"/>
    <w:rsid w:val="00EB7F6E"/>
    <w:rsid w:val="00EB7FAE"/>
    <w:rsid w:val="00EC298A"/>
    <w:rsid w:val="00EC2BB0"/>
    <w:rsid w:val="00EC300B"/>
    <w:rsid w:val="00EC316D"/>
    <w:rsid w:val="00EC4560"/>
    <w:rsid w:val="00EC48FC"/>
    <w:rsid w:val="00EC4AFD"/>
    <w:rsid w:val="00EC4D9D"/>
    <w:rsid w:val="00EC5114"/>
    <w:rsid w:val="00EC5136"/>
    <w:rsid w:val="00EC5355"/>
    <w:rsid w:val="00EC577C"/>
    <w:rsid w:val="00EC57A3"/>
    <w:rsid w:val="00EC5A7A"/>
    <w:rsid w:val="00EC5CE5"/>
    <w:rsid w:val="00EC7125"/>
    <w:rsid w:val="00EC78B8"/>
    <w:rsid w:val="00ED0F5E"/>
    <w:rsid w:val="00ED1AB5"/>
    <w:rsid w:val="00ED1BC7"/>
    <w:rsid w:val="00ED2A0A"/>
    <w:rsid w:val="00ED405B"/>
    <w:rsid w:val="00ED4881"/>
    <w:rsid w:val="00ED4894"/>
    <w:rsid w:val="00ED4A5F"/>
    <w:rsid w:val="00ED4E60"/>
    <w:rsid w:val="00ED5307"/>
    <w:rsid w:val="00ED5B88"/>
    <w:rsid w:val="00ED5E1A"/>
    <w:rsid w:val="00ED5E8D"/>
    <w:rsid w:val="00ED6088"/>
    <w:rsid w:val="00ED651C"/>
    <w:rsid w:val="00ED720F"/>
    <w:rsid w:val="00EE0394"/>
    <w:rsid w:val="00EE0849"/>
    <w:rsid w:val="00EE0AED"/>
    <w:rsid w:val="00EE0DD2"/>
    <w:rsid w:val="00EE1028"/>
    <w:rsid w:val="00EE12E2"/>
    <w:rsid w:val="00EE1313"/>
    <w:rsid w:val="00EE1E19"/>
    <w:rsid w:val="00EE1F03"/>
    <w:rsid w:val="00EE2A1E"/>
    <w:rsid w:val="00EE3513"/>
    <w:rsid w:val="00EE3839"/>
    <w:rsid w:val="00EE4040"/>
    <w:rsid w:val="00EE41F8"/>
    <w:rsid w:val="00EE5010"/>
    <w:rsid w:val="00EE5348"/>
    <w:rsid w:val="00EE583B"/>
    <w:rsid w:val="00EE5D99"/>
    <w:rsid w:val="00EE61E0"/>
    <w:rsid w:val="00EE677A"/>
    <w:rsid w:val="00EE726E"/>
    <w:rsid w:val="00EE7B07"/>
    <w:rsid w:val="00EF0E15"/>
    <w:rsid w:val="00EF0E3B"/>
    <w:rsid w:val="00EF0FB4"/>
    <w:rsid w:val="00EF1479"/>
    <w:rsid w:val="00EF30EE"/>
    <w:rsid w:val="00EF3E72"/>
    <w:rsid w:val="00EF5171"/>
    <w:rsid w:val="00EF5557"/>
    <w:rsid w:val="00EF58B8"/>
    <w:rsid w:val="00EF5972"/>
    <w:rsid w:val="00EF6106"/>
    <w:rsid w:val="00EF6187"/>
    <w:rsid w:val="00EF6633"/>
    <w:rsid w:val="00EF69BB"/>
    <w:rsid w:val="00EF6A81"/>
    <w:rsid w:val="00EF6D6E"/>
    <w:rsid w:val="00EF6FE5"/>
    <w:rsid w:val="00F002D5"/>
    <w:rsid w:val="00F008F9"/>
    <w:rsid w:val="00F01305"/>
    <w:rsid w:val="00F03440"/>
    <w:rsid w:val="00F044B5"/>
    <w:rsid w:val="00F04E99"/>
    <w:rsid w:val="00F05670"/>
    <w:rsid w:val="00F05F49"/>
    <w:rsid w:val="00F06AA9"/>
    <w:rsid w:val="00F076B5"/>
    <w:rsid w:val="00F07798"/>
    <w:rsid w:val="00F07CDD"/>
    <w:rsid w:val="00F10149"/>
    <w:rsid w:val="00F10F5A"/>
    <w:rsid w:val="00F1174B"/>
    <w:rsid w:val="00F11BD2"/>
    <w:rsid w:val="00F11C5B"/>
    <w:rsid w:val="00F11C88"/>
    <w:rsid w:val="00F13E7D"/>
    <w:rsid w:val="00F14961"/>
    <w:rsid w:val="00F14EA0"/>
    <w:rsid w:val="00F15058"/>
    <w:rsid w:val="00F16168"/>
    <w:rsid w:val="00F164F9"/>
    <w:rsid w:val="00F175FA"/>
    <w:rsid w:val="00F177AB"/>
    <w:rsid w:val="00F17AC8"/>
    <w:rsid w:val="00F205E7"/>
    <w:rsid w:val="00F20B32"/>
    <w:rsid w:val="00F20BED"/>
    <w:rsid w:val="00F22547"/>
    <w:rsid w:val="00F23472"/>
    <w:rsid w:val="00F241CC"/>
    <w:rsid w:val="00F2468B"/>
    <w:rsid w:val="00F24B43"/>
    <w:rsid w:val="00F252BF"/>
    <w:rsid w:val="00F2532A"/>
    <w:rsid w:val="00F25421"/>
    <w:rsid w:val="00F25724"/>
    <w:rsid w:val="00F25E43"/>
    <w:rsid w:val="00F266AB"/>
    <w:rsid w:val="00F271C2"/>
    <w:rsid w:val="00F30100"/>
    <w:rsid w:val="00F30AE4"/>
    <w:rsid w:val="00F31929"/>
    <w:rsid w:val="00F325A3"/>
    <w:rsid w:val="00F32A4C"/>
    <w:rsid w:val="00F33661"/>
    <w:rsid w:val="00F33C52"/>
    <w:rsid w:val="00F34752"/>
    <w:rsid w:val="00F3540B"/>
    <w:rsid w:val="00F361F8"/>
    <w:rsid w:val="00F362F9"/>
    <w:rsid w:val="00F36CC0"/>
    <w:rsid w:val="00F3735B"/>
    <w:rsid w:val="00F404EA"/>
    <w:rsid w:val="00F40EE2"/>
    <w:rsid w:val="00F421EC"/>
    <w:rsid w:val="00F42E37"/>
    <w:rsid w:val="00F43A63"/>
    <w:rsid w:val="00F43BDC"/>
    <w:rsid w:val="00F4499C"/>
    <w:rsid w:val="00F46280"/>
    <w:rsid w:val="00F462A8"/>
    <w:rsid w:val="00F46972"/>
    <w:rsid w:val="00F46E6D"/>
    <w:rsid w:val="00F47D7A"/>
    <w:rsid w:val="00F502A0"/>
    <w:rsid w:val="00F503FB"/>
    <w:rsid w:val="00F508E8"/>
    <w:rsid w:val="00F515D9"/>
    <w:rsid w:val="00F51A13"/>
    <w:rsid w:val="00F51A87"/>
    <w:rsid w:val="00F52024"/>
    <w:rsid w:val="00F52983"/>
    <w:rsid w:val="00F52FAB"/>
    <w:rsid w:val="00F53114"/>
    <w:rsid w:val="00F53346"/>
    <w:rsid w:val="00F53A67"/>
    <w:rsid w:val="00F53ACF"/>
    <w:rsid w:val="00F53C17"/>
    <w:rsid w:val="00F54343"/>
    <w:rsid w:val="00F54640"/>
    <w:rsid w:val="00F54843"/>
    <w:rsid w:val="00F55667"/>
    <w:rsid w:val="00F55B46"/>
    <w:rsid w:val="00F55B5C"/>
    <w:rsid w:val="00F5645A"/>
    <w:rsid w:val="00F5782F"/>
    <w:rsid w:val="00F57D6C"/>
    <w:rsid w:val="00F600EC"/>
    <w:rsid w:val="00F60454"/>
    <w:rsid w:val="00F607C2"/>
    <w:rsid w:val="00F60EC9"/>
    <w:rsid w:val="00F6210B"/>
    <w:rsid w:val="00F62133"/>
    <w:rsid w:val="00F621A9"/>
    <w:rsid w:val="00F622B4"/>
    <w:rsid w:val="00F62C65"/>
    <w:rsid w:val="00F642A4"/>
    <w:rsid w:val="00F64433"/>
    <w:rsid w:val="00F64B3F"/>
    <w:rsid w:val="00F64B88"/>
    <w:rsid w:val="00F65189"/>
    <w:rsid w:val="00F652BA"/>
    <w:rsid w:val="00F6577A"/>
    <w:rsid w:val="00F658C6"/>
    <w:rsid w:val="00F66093"/>
    <w:rsid w:val="00F675B5"/>
    <w:rsid w:val="00F6764B"/>
    <w:rsid w:val="00F67DD1"/>
    <w:rsid w:val="00F70125"/>
    <w:rsid w:val="00F70835"/>
    <w:rsid w:val="00F71BEA"/>
    <w:rsid w:val="00F71CAC"/>
    <w:rsid w:val="00F72C8B"/>
    <w:rsid w:val="00F740BB"/>
    <w:rsid w:val="00F746C1"/>
    <w:rsid w:val="00F7491B"/>
    <w:rsid w:val="00F74CE0"/>
    <w:rsid w:val="00F756AF"/>
    <w:rsid w:val="00F757D1"/>
    <w:rsid w:val="00F759B7"/>
    <w:rsid w:val="00F7638C"/>
    <w:rsid w:val="00F76537"/>
    <w:rsid w:val="00F76AC5"/>
    <w:rsid w:val="00F76FF6"/>
    <w:rsid w:val="00F7702B"/>
    <w:rsid w:val="00F771B0"/>
    <w:rsid w:val="00F773AC"/>
    <w:rsid w:val="00F802AD"/>
    <w:rsid w:val="00F80A36"/>
    <w:rsid w:val="00F80AE9"/>
    <w:rsid w:val="00F80DAD"/>
    <w:rsid w:val="00F81300"/>
    <w:rsid w:val="00F817AD"/>
    <w:rsid w:val="00F81B2D"/>
    <w:rsid w:val="00F821E8"/>
    <w:rsid w:val="00F82CC8"/>
    <w:rsid w:val="00F8339D"/>
    <w:rsid w:val="00F834B3"/>
    <w:rsid w:val="00F83818"/>
    <w:rsid w:val="00F838BA"/>
    <w:rsid w:val="00F83AE5"/>
    <w:rsid w:val="00F84787"/>
    <w:rsid w:val="00F84B14"/>
    <w:rsid w:val="00F84F64"/>
    <w:rsid w:val="00F857F1"/>
    <w:rsid w:val="00F85BBE"/>
    <w:rsid w:val="00F85F9B"/>
    <w:rsid w:val="00F86194"/>
    <w:rsid w:val="00F86B88"/>
    <w:rsid w:val="00F87143"/>
    <w:rsid w:val="00F87CD9"/>
    <w:rsid w:val="00F90263"/>
    <w:rsid w:val="00F90A0F"/>
    <w:rsid w:val="00F90CCC"/>
    <w:rsid w:val="00F90F6C"/>
    <w:rsid w:val="00F9112B"/>
    <w:rsid w:val="00F91337"/>
    <w:rsid w:val="00F91812"/>
    <w:rsid w:val="00F91CEE"/>
    <w:rsid w:val="00F92285"/>
    <w:rsid w:val="00F92CA7"/>
    <w:rsid w:val="00F93C04"/>
    <w:rsid w:val="00F93EE1"/>
    <w:rsid w:val="00F95C44"/>
    <w:rsid w:val="00F96056"/>
    <w:rsid w:val="00F96209"/>
    <w:rsid w:val="00F96AC4"/>
    <w:rsid w:val="00F970D8"/>
    <w:rsid w:val="00FA0764"/>
    <w:rsid w:val="00FA07F6"/>
    <w:rsid w:val="00FA10A5"/>
    <w:rsid w:val="00FA1EDC"/>
    <w:rsid w:val="00FA25C3"/>
    <w:rsid w:val="00FA39D0"/>
    <w:rsid w:val="00FA3AB3"/>
    <w:rsid w:val="00FA4E2B"/>
    <w:rsid w:val="00FA558D"/>
    <w:rsid w:val="00FA5D3A"/>
    <w:rsid w:val="00FA5FC0"/>
    <w:rsid w:val="00FA6410"/>
    <w:rsid w:val="00FA64B8"/>
    <w:rsid w:val="00FA691C"/>
    <w:rsid w:val="00FA6A0D"/>
    <w:rsid w:val="00FA6BD7"/>
    <w:rsid w:val="00FA7701"/>
    <w:rsid w:val="00FA7BCC"/>
    <w:rsid w:val="00FA7EFD"/>
    <w:rsid w:val="00FB0BBF"/>
    <w:rsid w:val="00FB2093"/>
    <w:rsid w:val="00FB3169"/>
    <w:rsid w:val="00FB3779"/>
    <w:rsid w:val="00FB3BA7"/>
    <w:rsid w:val="00FB3E3D"/>
    <w:rsid w:val="00FB4818"/>
    <w:rsid w:val="00FB50D5"/>
    <w:rsid w:val="00FB5713"/>
    <w:rsid w:val="00FB5833"/>
    <w:rsid w:val="00FB5F07"/>
    <w:rsid w:val="00FB6430"/>
    <w:rsid w:val="00FB67C0"/>
    <w:rsid w:val="00FB6F97"/>
    <w:rsid w:val="00FB705F"/>
    <w:rsid w:val="00FB79EA"/>
    <w:rsid w:val="00FB7A9A"/>
    <w:rsid w:val="00FC0BFE"/>
    <w:rsid w:val="00FC0E43"/>
    <w:rsid w:val="00FC0EC8"/>
    <w:rsid w:val="00FC2B95"/>
    <w:rsid w:val="00FC32D4"/>
    <w:rsid w:val="00FC351C"/>
    <w:rsid w:val="00FC4663"/>
    <w:rsid w:val="00FC4B46"/>
    <w:rsid w:val="00FC559A"/>
    <w:rsid w:val="00FC562B"/>
    <w:rsid w:val="00FC63A2"/>
    <w:rsid w:val="00FC686B"/>
    <w:rsid w:val="00FC69EF"/>
    <w:rsid w:val="00FC6E9D"/>
    <w:rsid w:val="00FC713C"/>
    <w:rsid w:val="00FC7950"/>
    <w:rsid w:val="00FD0422"/>
    <w:rsid w:val="00FD0C33"/>
    <w:rsid w:val="00FD10DF"/>
    <w:rsid w:val="00FD1B0B"/>
    <w:rsid w:val="00FD1DB5"/>
    <w:rsid w:val="00FD1F26"/>
    <w:rsid w:val="00FD2575"/>
    <w:rsid w:val="00FD296F"/>
    <w:rsid w:val="00FD2CD7"/>
    <w:rsid w:val="00FD312B"/>
    <w:rsid w:val="00FD3966"/>
    <w:rsid w:val="00FD39B1"/>
    <w:rsid w:val="00FD417E"/>
    <w:rsid w:val="00FD4698"/>
    <w:rsid w:val="00FD49CF"/>
    <w:rsid w:val="00FD4EBE"/>
    <w:rsid w:val="00FD5549"/>
    <w:rsid w:val="00FD59EE"/>
    <w:rsid w:val="00FD6287"/>
    <w:rsid w:val="00FD67A7"/>
    <w:rsid w:val="00FD6FAC"/>
    <w:rsid w:val="00FD73FC"/>
    <w:rsid w:val="00FD7703"/>
    <w:rsid w:val="00FE05BC"/>
    <w:rsid w:val="00FE0C32"/>
    <w:rsid w:val="00FE0F8B"/>
    <w:rsid w:val="00FE11D6"/>
    <w:rsid w:val="00FE18DD"/>
    <w:rsid w:val="00FE2425"/>
    <w:rsid w:val="00FE2619"/>
    <w:rsid w:val="00FE274E"/>
    <w:rsid w:val="00FE285A"/>
    <w:rsid w:val="00FE370A"/>
    <w:rsid w:val="00FE391A"/>
    <w:rsid w:val="00FE3BB5"/>
    <w:rsid w:val="00FE3E3A"/>
    <w:rsid w:val="00FE3EDB"/>
    <w:rsid w:val="00FE5661"/>
    <w:rsid w:val="00FE7234"/>
    <w:rsid w:val="00FE7A28"/>
    <w:rsid w:val="00FE7D8F"/>
    <w:rsid w:val="00FF053D"/>
    <w:rsid w:val="00FF0DAA"/>
    <w:rsid w:val="00FF0F4B"/>
    <w:rsid w:val="00FF1217"/>
    <w:rsid w:val="00FF138A"/>
    <w:rsid w:val="00FF2107"/>
    <w:rsid w:val="00FF22C3"/>
    <w:rsid w:val="00FF2FF4"/>
    <w:rsid w:val="00FF30A1"/>
    <w:rsid w:val="00FF4832"/>
    <w:rsid w:val="00FF4A27"/>
    <w:rsid w:val="00FF5E34"/>
    <w:rsid w:val="00FF619B"/>
    <w:rsid w:val="00FF67DF"/>
    <w:rsid w:val="00FF68C6"/>
    <w:rsid w:val="00FF7339"/>
    <w:rsid w:val="00FF7AF9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A9885"/>
  <w14:defaultImageDpi w14:val="0"/>
  <w15:docId w15:val="{52B4FF49-5E22-450E-BC65-272BAF7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4BCE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1"/>
    <w:qFormat/>
    <w:rsid w:val="004E20E9"/>
    <w:pPr>
      <w:widowControl w:val="0"/>
      <w:spacing w:before="69"/>
      <w:outlineLvl w:val="1"/>
    </w:pPr>
    <w:rPr>
      <w:rFonts w:ascii="Trebuchet MS" w:hAnsi="Trebuchet MS" w:cs="Trebuchet MS"/>
      <w:b/>
      <w:bCs/>
      <w:sz w:val="24"/>
      <w:szCs w:val="24"/>
      <w:lang w:val="en-US"/>
    </w:rPr>
  </w:style>
  <w:style w:type="paragraph" w:styleId="Titolo3">
    <w:name w:val="heading 3"/>
    <w:aliases w:val="§"/>
    <w:basedOn w:val="Normale"/>
    <w:next w:val="Normale"/>
    <w:link w:val="Titolo3Carattere"/>
    <w:uiPriority w:val="1"/>
    <w:qFormat/>
    <w:rsid w:val="004E20E9"/>
    <w:pPr>
      <w:widowControl w:val="0"/>
      <w:ind w:left="119"/>
      <w:outlineLvl w:val="2"/>
    </w:pPr>
    <w:rPr>
      <w:rFonts w:ascii="Trebuchet MS" w:hAnsi="Trebuchet MS" w:cs="Trebuchet MS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E20E9"/>
    <w:pPr>
      <w:widowControl w:val="0"/>
      <w:ind w:left="180"/>
      <w:jc w:val="center"/>
      <w:outlineLvl w:val="3"/>
    </w:pPr>
    <w:rPr>
      <w:rFonts w:ascii="Trebuchet MS" w:hAnsi="Trebuchet MS" w:cs="Trebuchet MS"/>
      <w:b/>
      <w:bCs/>
      <w:i/>
      <w:sz w:val="22"/>
      <w:szCs w:val="22"/>
      <w:lang w:val="en-US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locked/>
    <w:rsid w:val="00536D58"/>
    <w:rPr>
      <w:rFonts w:cs="Times New Roman"/>
      <w:sz w:val="24"/>
      <w:szCs w:val="24"/>
      <w:lang w:val="it-IT" w:eastAsia="en-US" w:bidi="ar-SA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536D58"/>
    <w:rPr>
      <w:rFonts w:ascii="Arial" w:hAnsi="Arial" w:cs="Arial"/>
      <w:b/>
      <w:bCs/>
      <w:sz w:val="24"/>
      <w:szCs w:val="24"/>
      <w:lang w:val="it-IT" w:eastAsia="en-US" w:bidi="ar-SA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locked/>
    <w:rsid w:val="00536D58"/>
    <w:rPr>
      <w:rFonts w:ascii="Arial" w:hAnsi="Arial" w:cs="Arial"/>
      <w:b/>
      <w:bCs/>
      <w:i/>
      <w:iCs/>
      <w:sz w:val="22"/>
      <w:szCs w:val="22"/>
      <w:u w:val="single"/>
      <w:lang w:val="it-IT" w:eastAsia="en-US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36D58"/>
    <w:rPr>
      <w:rFonts w:cs="Times New Roman"/>
      <w:b/>
      <w:bCs/>
      <w:lang w:val="it-IT" w:eastAsia="en-US" w:bidi="ar-SA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locked/>
    <w:rsid w:val="00536D58"/>
    <w:rPr>
      <w:rFonts w:ascii="Arial" w:hAnsi="Arial" w:cs="Arial"/>
      <w:sz w:val="22"/>
      <w:szCs w:val="22"/>
      <w:lang w:val="it-IT"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536D58"/>
    <w:rPr>
      <w:rFonts w:ascii="Arial" w:hAnsi="Arial" w:cs="Arial"/>
      <w:i/>
      <w:iCs/>
      <w:sz w:val="22"/>
      <w:szCs w:val="22"/>
      <w:lang w:val="it-IT" w:eastAsia="en-US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536D58"/>
    <w:rPr>
      <w:rFonts w:cs="Times New Roman"/>
      <w:b/>
      <w:bCs/>
      <w:sz w:val="24"/>
      <w:szCs w:val="24"/>
      <w:u w:val="single"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536D58"/>
    <w:rPr>
      <w:rFonts w:ascii="Arial" w:hAnsi="Arial" w:cs="Arial"/>
      <w:i/>
      <w:iCs/>
      <w:lang w:val="it-IT" w:eastAsia="en-US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536D58"/>
    <w:rPr>
      <w:rFonts w:ascii="Arial" w:hAnsi="Arial" w:cs="Arial"/>
      <w:i/>
      <w:iCs/>
      <w:sz w:val="18"/>
      <w:szCs w:val="18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6D58"/>
    <w:rPr>
      <w:rFonts w:cs="Times New Roman"/>
      <w:lang w:val="it-IT" w:eastAsia="en-US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6D58"/>
    <w:rPr>
      <w:rFonts w:cs="Times New Roman"/>
      <w:lang w:val="it-IT" w:eastAsia="en-US" w:bidi="ar-SA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tabs>
        <w:tab w:val="center" w:pos="5103"/>
      </w:tabs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6D58"/>
    <w:rPr>
      <w:rFonts w:ascii="Arial" w:hAnsi="Arial" w:cs="Arial"/>
      <w:sz w:val="22"/>
      <w:szCs w:val="22"/>
      <w:lang w:val="it-IT" w:eastAsia="en-US" w:bidi="ar-SA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536D58"/>
    <w:rPr>
      <w:rFonts w:ascii="Tahoma" w:hAnsi="Tahoma" w:cs="Tahoma"/>
      <w:lang w:val="it-IT" w:eastAsia="en-US" w:bidi="ar-SA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36D58"/>
    <w:rPr>
      <w:rFonts w:cs="Times New Roman"/>
      <w:sz w:val="24"/>
      <w:szCs w:val="24"/>
      <w:lang w:val="it-IT" w:eastAsia="en-US" w:bidi="ar-SA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36D58"/>
    <w:rPr>
      <w:rFonts w:cs="Times New Roman"/>
      <w:sz w:val="24"/>
      <w:szCs w:val="24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36D58"/>
    <w:rPr>
      <w:rFonts w:cs="Times New Roman"/>
      <w:lang w:val="it-IT" w:eastAsia="en-US" w:bidi="ar-SA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Oggetto">
    <w:name w:val="Oggetto"/>
    <w:basedOn w:val="Normale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36D58"/>
    <w:rPr>
      <w:rFonts w:cs="Times New Roman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36D58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36D58"/>
    <w:rPr>
      <w:rFonts w:ascii="Arial" w:hAnsi="Arial" w:cs="Arial"/>
      <w:b/>
      <w:bCs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pPr>
      <w:tabs>
        <w:tab w:val="clear" w:pos="5103"/>
      </w:tabs>
      <w:spacing w:after="0"/>
    </w:pPr>
    <w:rPr>
      <w:b/>
      <w:bCs/>
    </w:rPr>
  </w:style>
  <w:style w:type="paragraph" w:customStyle="1" w:styleId="titolo40">
    <w:name w:val="titolo4"/>
    <w:basedOn w:val="Titolo2"/>
    <w:pPr>
      <w:spacing w:before="0"/>
      <w:jc w:val="center"/>
    </w:pPr>
    <w:rPr>
      <w:rFonts w:ascii="Arial" w:hAnsi="Arial" w:cs="Arial"/>
      <w:sz w:val="22"/>
      <w:szCs w:val="22"/>
      <w:lang w:val="it-IT"/>
    </w:rPr>
  </w:style>
  <w:style w:type="paragraph" w:customStyle="1" w:styleId="Stile1">
    <w:name w:val="Stile1"/>
    <w:basedOn w:val="Titolo1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Stile2">
    <w:name w:val="Stile2"/>
    <w:basedOn w:val="Normale"/>
    <w:uiPriority w:val="99"/>
    <w:pPr>
      <w:ind w:left="1701" w:hanging="1701"/>
    </w:pPr>
    <w:rPr>
      <w:rFonts w:ascii="Arial" w:hAnsi="Arial" w:cs="Arial"/>
      <w:sz w:val="22"/>
      <w:szCs w:val="22"/>
    </w:rPr>
  </w:style>
  <w:style w:type="paragraph" w:customStyle="1" w:styleId="Stile3">
    <w:name w:val="Stile3"/>
    <w:basedOn w:val="Normale"/>
    <w:uiPriority w:val="99"/>
    <w:pPr>
      <w:widowControl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ile4">
    <w:name w:val="Stile4"/>
    <w:basedOn w:val="Stile3"/>
    <w:uiPriority w:val="99"/>
    <w:pPr>
      <w:tabs>
        <w:tab w:val="num" w:pos="360"/>
      </w:tabs>
      <w:spacing w:after="60"/>
      <w:ind w:left="360" w:hanging="360"/>
      <w:jc w:val="both"/>
    </w:pPr>
    <w:rPr>
      <w:b w:val="0"/>
      <w:bCs w:val="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ile5">
    <w:name w:val="Stile5"/>
    <w:basedOn w:val="Numeroelenco"/>
    <w:uiPriority w:val="99"/>
  </w:style>
  <w:style w:type="paragraph" w:styleId="Numeroelenco">
    <w:name w:val="List Number"/>
    <w:basedOn w:val="Normale"/>
    <w:uiPriority w:val="99"/>
    <w:pPr>
      <w:tabs>
        <w:tab w:val="num" w:pos="2336"/>
      </w:tabs>
      <w:ind w:left="360" w:hanging="360"/>
    </w:pPr>
  </w:style>
  <w:style w:type="paragraph" w:customStyle="1" w:styleId="StileNormaleWebArialGiustificatoDopoAutomatico">
    <w:name w:val="Stile Normale (Web) + Arial Giustificato Dopo:  Automatico"/>
    <w:basedOn w:val="NormaleWeb"/>
    <w:uiPriority w:val="99"/>
    <w:pPr>
      <w:spacing w:after="240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36D58"/>
    <w:rPr>
      <w:rFonts w:ascii="Tahoma" w:hAnsi="Tahoma" w:cs="Tahoma"/>
      <w:sz w:val="16"/>
      <w:szCs w:val="16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widowControl w:val="0"/>
      <w:tabs>
        <w:tab w:val="left" w:pos="283"/>
        <w:tab w:val="left" w:pos="3742"/>
        <w:tab w:val="left" w:pos="4139"/>
        <w:tab w:val="left" w:pos="7370"/>
        <w:tab w:val="left" w:pos="7654"/>
      </w:tabs>
      <w:spacing w:line="480" w:lineRule="exact"/>
      <w:jc w:val="both"/>
    </w:pPr>
    <w:rPr>
      <w:rFonts w:ascii="Times" w:hAnsi="Times" w:cs="Times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36D58"/>
    <w:rPr>
      <w:rFonts w:ascii="Times" w:hAnsi="Times" w:cs="Times"/>
      <w:b/>
      <w:bCs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pPr>
      <w:jc w:val="both"/>
    </w:pPr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36D58"/>
    <w:rPr>
      <w:rFonts w:cs="Times New Roman"/>
      <w:lang w:val="it-IT" w:eastAsia="it-IT" w:bidi="ar-SA"/>
    </w:rPr>
  </w:style>
  <w:style w:type="paragraph" w:customStyle="1" w:styleId="ANORMATIVADIRIFERIMENTOCOSTITUTTADA">
    <w:name w:val="A NORMATIVA DI RIFERIMENTO è COSTITUTTA DA:"/>
    <w:basedOn w:val="Normale"/>
    <w:uiPriority w:val="99"/>
    <w:pPr>
      <w:jc w:val="both"/>
    </w:pPr>
    <w:rPr>
      <w:rFonts w:ascii="Arial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8B3219"/>
    <w:pPr>
      <w:suppressAutoHyphens/>
      <w:ind w:left="708"/>
    </w:pPr>
  </w:style>
  <w:style w:type="table" w:customStyle="1" w:styleId="Grigliatabella1">
    <w:name w:val="Griglia tabella1"/>
    <w:basedOn w:val="Tabellanormale"/>
    <w:next w:val="Grigliatabella"/>
    <w:uiPriority w:val="59"/>
    <w:rsid w:val="009E4E5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127E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324F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8141A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F0DA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25385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3540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D042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790C6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F002D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86778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657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FD1F26"/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FD1F26"/>
    <w:rPr>
      <w:rFonts w:cs="Times New Roman"/>
      <w:b/>
    </w:rPr>
  </w:style>
  <w:style w:type="paragraph" w:styleId="Firma">
    <w:name w:val="Signature"/>
    <w:basedOn w:val="Normale"/>
    <w:link w:val="FirmaCarattere"/>
    <w:uiPriority w:val="99"/>
    <w:rsid w:val="00FD1F26"/>
    <w:pPr>
      <w:ind w:left="5670"/>
      <w:jc w:val="center"/>
    </w:pPr>
    <w:rPr>
      <w:sz w:val="24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FD1F26"/>
    <w:rPr>
      <w:rFonts w:cs="Times New Roman"/>
      <w:sz w:val="20"/>
      <w:szCs w:val="20"/>
    </w:rPr>
  </w:style>
  <w:style w:type="paragraph" w:customStyle="1" w:styleId="Indirizzo">
    <w:name w:val="Indirizzo"/>
    <w:basedOn w:val="Normale"/>
    <w:rsid w:val="00FD1F26"/>
    <w:pPr>
      <w:ind w:left="5670"/>
      <w:jc w:val="both"/>
    </w:pPr>
    <w:rPr>
      <w:sz w:val="24"/>
      <w:lang w:eastAsia="it-IT"/>
    </w:rPr>
  </w:style>
  <w:style w:type="paragraph" w:styleId="Indirizzodestinatario">
    <w:name w:val="envelope address"/>
    <w:basedOn w:val="Normale"/>
    <w:autoRedefine/>
    <w:uiPriority w:val="99"/>
    <w:rsid w:val="00FD1F26"/>
    <w:pPr>
      <w:framePr w:w="7920" w:h="1980" w:hRule="exact" w:hSpace="141" w:wrap="auto" w:hAnchor="page" w:xAlign="center" w:yAlign="bottom"/>
      <w:ind w:left="2880"/>
      <w:jc w:val="both"/>
    </w:pPr>
    <w:rPr>
      <w:rFonts w:cs="Arial"/>
      <w:sz w:val="24"/>
      <w:szCs w:val="24"/>
      <w:lang w:eastAsia="it-IT"/>
    </w:rPr>
  </w:style>
  <w:style w:type="paragraph" w:styleId="Indirizzomittente">
    <w:name w:val="envelope return"/>
    <w:basedOn w:val="Normale"/>
    <w:autoRedefine/>
    <w:uiPriority w:val="99"/>
    <w:rsid w:val="00FD1F26"/>
    <w:pPr>
      <w:jc w:val="both"/>
    </w:pPr>
    <w:rPr>
      <w:rFonts w:cs="Arial"/>
      <w:lang w:eastAsia="it-IT"/>
    </w:rPr>
  </w:style>
  <w:style w:type="paragraph" w:styleId="Intestazionemessaggio">
    <w:name w:val="Message Header"/>
    <w:basedOn w:val="Normale"/>
    <w:link w:val="IntestazionemessaggioCarattere"/>
    <w:autoRedefine/>
    <w:uiPriority w:val="99"/>
    <w:rsid w:val="00FD1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cs="Arial"/>
      <w:sz w:val="24"/>
      <w:szCs w:val="24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sid w:val="00FD1F26"/>
    <w:rPr>
      <w:rFonts w:cs="Arial"/>
      <w:sz w:val="24"/>
      <w:szCs w:val="24"/>
      <w:shd w:val="pct20" w:color="auto" w:fill="auto"/>
    </w:rPr>
  </w:style>
  <w:style w:type="paragraph" w:styleId="Sottotitolo">
    <w:name w:val="Subtitle"/>
    <w:basedOn w:val="Normale"/>
    <w:link w:val="SottotitoloCarattere"/>
    <w:autoRedefine/>
    <w:uiPriority w:val="11"/>
    <w:qFormat/>
    <w:locked/>
    <w:rsid w:val="00FD1F26"/>
    <w:pPr>
      <w:spacing w:after="60"/>
      <w:jc w:val="center"/>
      <w:outlineLvl w:val="1"/>
    </w:pPr>
    <w:rPr>
      <w:rFonts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D1F26"/>
    <w:rPr>
      <w:rFonts w:cs="Arial"/>
      <w:sz w:val="24"/>
      <w:szCs w:val="24"/>
    </w:rPr>
  </w:style>
  <w:style w:type="paragraph" w:customStyle="1" w:styleId="ATITOLO1">
    <w:name w:val="__ATITOLO1"/>
    <w:basedOn w:val="Normale"/>
    <w:rsid w:val="00FD1F26"/>
    <w:pPr>
      <w:numPr>
        <w:numId w:val="5"/>
      </w:numPr>
    </w:pPr>
    <w:rPr>
      <w:b/>
      <w:sz w:val="18"/>
      <w:lang w:eastAsia="it-IT"/>
    </w:rPr>
  </w:style>
  <w:style w:type="character" w:styleId="Rimandocommento">
    <w:name w:val="annotation reference"/>
    <w:basedOn w:val="Carpredefinitoparagrafo"/>
    <w:uiPriority w:val="99"/>
    <w:rsid w:val="00FD1F2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FD1F26"/>
    <w:pPr>
      <w:jc w:val="both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D1F2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D1F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FD1F26"/>
    <w:rPr>
      <w:rFonts w:cs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FD1F26"/>
    <w:rPr>
      <w:rFonts w:cs="Times New Roman"/>
      <w:i/>
    </w:rPr>
  </w:style>
  <w:style w:type="character" w:customStyle="1" w:styleId="ParagrafoelencoCarattere">
    <w:name w:val="Paragrafo elenco Carattere"/>
    <w:link w:val="Paragrafoelenco"/>
    <w:uiPriority w:val="99"/>
    <w:locked/>
    <w:rsid w:val="008C05A2"/>
    <w:rPr>
      <w:sz w:val="20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8A6932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A693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8A6932"/>
    <w:rPr>
      <w:rFonts w:cs="Times New Roman"/>
      <w:vertAlign w:val="superscript"/>
    </w:rPr>
  </w:style>
  <w:style w:type="paragraph" w:customStyle="1" w:styleId="Default">
    <w:name w:val="Default"/>
    <w:rsid w:val="00B87F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20E9"/>
    <w:pPr>
      <w:widowControl w:val="0"/>
    </w:pPr>
    <w:rPr>
      <w:rFonts w:ascii="Trebuchet MS" w:hAnsi="Trebuchet MS" w:cs="Trebuchet MS"/>
      <w:sz w:val="22"/>
      <w:szCs w:val="22"/>
      <w:lang w:val="en-US"/>
    </w:rPr>
  </w:style>
  <w:style w:type="paragraph" w:customStyle="1" w:styleId="adri2">
    <w:name w:val="adri 2"/>
    <w:basedOn w:val="Titolo2"/>
    <w:autoRedefine/>
    <w:qFormat/>
    <w:rsid w:val="00A26BFA"/>
    <w:pPr>
      <w:keepNext/>
      <w:widowControl/>
      <w:tabs>
        <w:tab w:val="left" w:pos="0"/>
        <w:tab w:val="left" w:pos="3240"/>
        <w:tab w:val="left" w:pos="3420"/>
        <w:tab w:val="left" w:pos="4680"/>
      </w:tabs>
      <w:spacing w:before="0"/>
    </w:pPr>
    <w:rPr>
      <w:rFonts w:ascii="Arial" w:eastAsia="Batang" w:hAnsi="Arial" w:cs="Arial"/>
      <w:bCs w:val="0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uiPriority w:val="99"/>
    <w:rsid w:val="0030490F"/>
    <w:pPr>
      <w:suppressLineNumbers/>
      <w:suppressAutoHyphens/>
    </w:pPr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0490F"/>
    <w:pPr>
      <w:suppressAutoHyphens/>
      <w:ind w:left="708"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30490F"/>
    <w:pPr>
      <w:widowControl w:val="0"/>
      <w:snapToGrid w:val="0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renza_gioacchini\Desktop\dichiarazione%20de%20minimi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F487-3E44-4248-9CFA-083EE9C8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de minimis.dotx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R.M.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Fiorenza Gioacchini</dc:creator>
  <cp:keywords>Ethan</cp:keywords>
  <dc:description/>
  <cp:lastModifiedBy>Emanuele Mengoni</cp:lastModifiedBy>
  <cp:revision>2</cp:revision>
  <cp:lastPrinted>2017-10-11T09:09:00Z</cp:lastPrinted>
  <dcterms:created xsi:type="dcterms:W3CDTF">2024-07-31T06:42:00Z</dcterms:created>
  <dcterms:modified xsi:type="dcterms:W3CDTF">2024-07-31T06:42:00Z</dcterms:modified>
</cp:coreProperties>
</file>